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24578" w14:textId="77777777" w:rsidR="000B47F7" w:rsidRDefault="000B47F7" w:rsidP="000B47F7">
      <w:pPr>
        <w:spacing w:line="240" w:lineRule="auto"/>
        <w:rPr>
          <w:sz w:val="24"/>
        </w:rPr>
      </w:pPr>
    </w:p>
    <w:p w14:paraId="1B73472A" w14:textId="76F39427" w:rsidR="009F7335" w:rsidRDefault="0056579B" w:rsidP="00467800">
      <w:pPr>
        <w:pStyle w:val="HeadingWithRule"/>
      </w:pPr>
      <w:r>
        <w:t xml:space="preserve">Product </w:t>
      </w:r>
      <w:r w:rsidR="001B5D02">
        <w:t>Certification</w:t>
      </w:r>
      <w:r w:rsidR="009F7335">
        <w:t xml:space="preserve">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470E81" w:rsidRPr="00451973" w14:paraId="1C717DF0" w14:textId="77777777" w:rsidTr="00D350A9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14:paraId="0C5836C7" w14:textId="77777777" w:rsidR="00470E81" w:rsidRPr="00814493" w:rsidRDefault="00470E81" w:rsidP="00551143">
            <w:r w:rsidRPr="00814493">
              <w:rPr>
                <w:szCs w:val="18"/>
              </w:rPr>
              <w:t>General</w:t>
            </w:r>
            <w:r w:rsidRPr="00814493">
              <w:t xml:space="preserve"> Guidelines </w:t>
            </w:r>
          </w:p>
          <w:p w14:paraId="2F3A329B" w14:textId="77777777" w:rsidR="00470E81" w:rsidRPr="00814493" w:rsidRDefault="00470E81" w:rsidP="00551143">
            <w:pPr>
              <w:rPr>
                <w:szCs w:val="18"/>
              </w:rPr>
            </w:pPr>
            <w:r w:rsidRPr="00814493">
              <w:rPr>
                <w:szCs w:val="18"/>
              </w:rPr>
              <w:t xml:space="preserve">Please fill out all required fields in the application form </w:t>
            </w:r>
          </w:p>
          <w:p w14:paraId="66B434A1" w14:textId="77777777" w:rsidR="00470E81" w:rsidRPr="00814493" w:rsidRDefault="00470E81" w:rsidP="00551143">
            <w:pPr>
              <w:rPr>
                <w:szCs w:val="18"/>
              </w:rPr>
            </w:pPr>
            <w:r w:rsidRPr="00814493">
              <w:rPr>
                <w:szCs w:val="18"/>
              </w:rPr>
              <w:t>You can attach white papers to this form if the designated space is not sufficient</w:t>
            </w:r>
          </w:p>
          <w:p w14:paraId="2A53F9E7" w14:textId="77777777" w:rsidR="00470E81" w:rsidRPr="00814493" w:rsidRDefault="00470E81" w:rsidP="00551143">
            <w:pPr>
              <w:rPr>
                <w:szCs w:val="18"/>
              </w:rPr>
            </w:pPr>
            <w:r w:rsidRPr="00814493">
              <w:rPr>
                <w:szCs w:val="18"/>
              </w:rPr>
              <w:t xml:space="preserve">CAC is prepared to assist and guide you throughout filling this form, please don’t hesitate to contact us at </w:t>
            </w:r>
          </w:p>
          <w:p w14:paraId="72A6DE98" w14:textId="1348C6E0" w:rsidR="00470E81" w:rsidRPr="00814493" w:rsidRDefault="00470E81" w:rsidP="00470E81">
            <w:pPr>
              <w:rPr>
                <w:szCs w:val="18"/>
              </w:rPr>
            </w:pPr>
            <w:r w:rsidRPr="00814493">
              <w:rPr>
                <w:szCs w:val="18"/>
              </w:rPr>
              <w:t>CAC-Royal Scientific Society.Tel:65344710 Ext. 2382. Fax:</w:t>
            </w:r>
            <w:proofErr w:type="gramStart"/>
            <w:r w:rsidRPr="00814493">
              <w:rPr>
                <w:szCs w:val="18"/>
              </w:rPr>
              <w:t>65344806 .</w:t>
            </w:r>
            <w:proofErr w:type="gramEnd"/>
            <w:r w:rsidRPr="00814493">
              <w:rPr>
                <w:szCs w:val="18"/>
              </w:rPr>
              <w:t>P.O. Box 1438-Jubaiha 11941.Amman-Jordan.</w:t>
            </w:r>
          </w:p>
          <w:p w14:paraId="06B65898" w14:textId="77777777" w:rsidR="00470E81" w:rsidRPr="00451973" w:rsidRDefault="00470E81" w:rsidP="00551143">
            <w:pPr>
              <w:rPr>
                <w:sz w:val="20"/>
                <w:szCs w:val="20"/>
              </w:rPr>
            </w:pPr>
            <w:r w:rsidRPr="00814493">
              <w:rPr>
                <w:szCs w:val="18"/>
              </w:rPr>
              <w:t>It is preferable that you fill out this application form in English, nonetheless Arabic is accepted.</w:t>
            </w:r>
          </w:p>
        </w:tc>
      </w:tr>
    </w:tbl>
    <w:p w14:paraId="48F914F0" w14:textId="77777777" w:rsidR="00470E81" w:rsidRDefault="00470E81" w:rsidP="00470E81">
      <w:pPr>
        <w:rPr>
          <w:b/>
          <w:bCs/>
        </w:rPr>
      </w:pPr>
    </w:p>
    <w:p w14:paraId="3941B069" w14:textId="54FD6591" w:rsidR="009F7335" w:rsidRPr="0084788D" w:rsidRDefault="0084788D" w:rsidP="007F7F7C">
      <w:pPr>
        <w:spacing w:line="240" w:lineRule="auto"/>
        <w:rPr>
          <w:b/>
          <w:bCs/>
          <w:szCs w:val="18"/>
        </w:rPr>
      </w:pPr>
      <w:r w:rsidRPr="0084788D">
        <w:rPr>
          <w:b/>
          <w:bCs/>
          <w:szCs w:val="18"/>
        </w:rPr>
        <w:t>Details of Applicant</w:t>
      </w:r>
      <w:r w:rsidR="00D350A9">
        <w:rPr>
          <w:b/>
          <w:bCs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629"/>
      </w:tblGrid>
      <w:tr w:rsidR="009F7335" w:rsidRPr="009F7335" w14:paraId="2E5C4417" w14:textId="77777777" w:rsidTr="00655CFA">
        <w:trPr>
          <w:trHeight w:hRule="exact" w:val="288"/>
        </w:trPr>
        <w:tc>
          <w:tcPr>
            <w:tcW w:w="1339" w:type="pct"/>
            <w:vAlign w:val="center"/>
          </w:tcPr>
          <w:p w14:paraId="4605A3B6" w14:textId="77777777" w:rsidR="007F7F7C" w:rsidRPr="009F7335" w:rsidRDefault="007F7F7C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>Company name</w:t>
            </w:r>
          </w:p>
        </w:tc>
        <w:tc>
          <w:tcPr>
            <w:tcW w:w="3661" w:type="pct"/>
          </w:tcPr>
          <w:p w14:paraId="61665874" w14:textId="77777777" w:rsidR="007F7F7C" w:rsidRPr="009F7335" w:rsidRDefault="007F7F7C" w:rsidP="009F7335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9F7335" w:rsidRPr="009F7335" w14:paraId="278EB319" w14:textId="77777777" w:rsidTr="00655CFA">
        <w:trPr>
          <w:trHeight w:hRule="exact" w:val="288"/>
        </w:trPr>
        <w:tc>
          <w:tcPr>
            <w:tcW w:w="1339" w:type="pct"/>
            <w:vAlign w:val="center"/>
          </w:tcPr>
          <w:p w14:paraId="24ACFA0D" w14:textId="137048B3" w:rsidR="007F7F7C" w:rsidRPr="009F7335" w:rsidRDefault="0084788D" w:rsidP="009F7335">
            <w:pPr>
              <w:pStyle w:val="TableHeadings"/>
              <w:rPr>
                <w:color w:val="000000" w:themeColor="text1"/>
              </w:rPr>
            </w:pPr>
            <w:r w:rsidRPr="0084788D">
              <w:rPr>
                <w:color w:val="000000" w:themeColor="text1"/>
              </w:rPr>
              <w:t>Legal Status</w:t>
            </w:r>
          </w:p>
        </w:tc>
        <w:tc>
          <w:tcPr>
            <w:tcW w:w="3661" w:type="pct"/>
          </w:tcPr>
          <w:p w14:paraId="1B019A71" w14:textId="77777777" w:rsidR="007F7F7C" w:rsidRPr="009F7335" w:rsidRDefault="007F7F7C" w:rsidP="009F7335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1B5D02" w:rsidRPr="009F7335" w14:paraId="24CA9D18" w14:textId="77777777" w:rsidTr="00655CFA">
        <w:trPr>
          <w:trHeight w:hRule="exact" w:val="288"/>
        </w:trPr>
        <w:tc>
          <w:tcPr>
            <w:tcW w:w="1339" w:type="pct"/>
            <w:vAlign w:val="center"/>
          </w:tcPr>
          <w:p w14:paraId="395485D0" w14:textId="76230522" w:rsidR="001B5D02" w:rsidRPr="009F7335" w:rsidRDefault="001B5D02" w:rsidP="009F7335">
            <w:pPr>
              <w:pStyle w:val="TableHeadings"/>
              <w:rPr>
                <w:color w:val="000000" w:themeColor="text1"/>
              </w:rPr>
            </w:pPr>
            <w:r w:rsidRPr="001B5D02">
              <w:rPr>
                <w:color w:val="000000" w:themeColor="text1"/>
              </w:rPr>
              <w:t xml:space="preserve">Address           </w:t>
            </w:r>
          </w:p>
        </w:tc>
        <w:tc>
          <w:tcPr>
            <w:tcW w:w="3661" w:type="pct"/>
          </w:tcPr>
          <w:p w14:paraId="7A9E4504" w14:textId="77777777" w:rsidR="001B5D02" w:rsidRPr="009F7335" w:rsidRDefault="001B5D02" w:rsidP="009F7335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9F7335" w:rsidRPr="009F7335" w14:paraId="00E46CF8" w14:textId="77777777" w:rsidTr="00655CFA">
        <w:trPr>
          <w:trHeight w:hRule="exact" w:val="288"/>
        </w:trPr>
        <w:tc>
          <w:tcPr>
            <w:tcW w:w="1339" w:type="pct"/>
          </w:tcPr>
          <w:p w14:paraId="28799BF4" w14:textId="385C9E97" w:rsidR="007F7F7C" w:rsidRPr="009F7335" w:rsidRDefault="0084788D" w:rsidP="009F7335">
            <w:pPr>
              <w:pStyle w:val="TableHeadings"/>
              <w:rPr>
                <w:color w:val="000000" w:themeColor="text1"/>
              </w:rPr>
            </w:pPr>
            <w:r w:rsidRPr="0084788D">
              <w:rPr>
                <w:color w:val="000000" w:themeColor="text1"/>
              </w:rPr>
              <w:t>Web Site</w:t>
            </w:r>
          </w:p>
        </w:tc>
        <w:tc>
          <w:tcPr>
            <w:tcW w:w="3661" w:type="pct"/>
          </w:tcPr>
          <w:p w14:paraId="5C609942" w14:textId="77777777" w:rsidR="007F7F7C" w:rsidRPr="009F7335" w:rsidRDefault="007F7F7C" w:rsidP="009F7335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9F7335" w:rsidRPr="009F7335" w14:paraId="48A283E9" w14:textId="77777777" w:rsidTr="00655CFA">
        <w:trPr>
          <w:trHeight w:hRule="exact" w:val="288"/>
        </w:trPr>
        <w:tc>
          <w:tcPr>
            <w:tcW w:w="1339" w:type="pct"/>
          </w:tcPr>
          <w:p w14:paraId="56352076" w14:textId="420C0226" w:rsidR="007F7F7C" w:rsidRPr="009F7335" w:rsidRDefault="00826D21" w:rsidP="009F7335">
            <w:pPr>
              <w:pStyle w:val="TableHeadings"/>
              <w:rPr>
                <w:color w:val="000000" w:themeColor="text1"/>
              </w:rPr>
            </w:pPr>
            <w:r w:rsidRPr="00826D21">
              <w:rPr>
                <w:color w:val="000000" w:themeColor="text1"/>
              </w:rPr>
              <w:t>Phone</w:t>
            </w:r>
          </w:p>
        </w:tc>
        <w:tc>
          <w:tcPr>
            <w:tcW w:w="3661" w:type="pct"/>
          </w:tcPr>
          <w:p w14:paraId="4F2B3BD0" w14:textId="77777777" w:rsidR="007F7F7C" w:rsidRPr="009F7335" w:rsidRDefault="007F7F7C" w:rsidP="009F7335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84788D" w:rsidRPr="009F7335" w14:paraId="14B53E3B" w14:textId="77777777" w:rsidTr="00655CFA">
        <w:trPr>
          <w:trHeight w:hRule="exact" w:val="288"/>
        </w:trPr>
        <w:tc>
          <w:tcPr>
            <w:tcW w:w="1339" w:type="pct"/>
          </w:tcPr>
          <w:p w14:paraId="64F1C5B2" w14:textId="5D0B4BB2" w:rsidR="0084788D" w:rsidRPr="009F7335" w:rsidRDefault="0084788D" w:rsidP="009F7335">
            <w:pPr>
              <w:pStyle w:val="TableHeadings"/>
              <w:rPr>
                <w:color w:val="000000" w:themeColor="text1"/>
              </w:rPr>
            </w:pPr>
            <w:r w:rsidRPr="0084788D">
              <w:rPr>
                <w:color w:val="000000" w:themeColor="text1"/>
              </w:rPr>
              <w:t>Postal code</w:t>
            </w:r>
          </w:p>
        </w:tc>
        <w:tc>
          <w:tcPr>
            <w:tcW w:w="3661" w:type="pct"/>
          </w:tcPr>
          <w:p w14:paraId="2A3A2BF6" w14:textId="77777777" w:rsidR="0084788D" w:rsidRPr="009F7335" w:rsidRDefault="0084788D" w:rsidP="009F7335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9F7335" w:rsidRPr="009F7335" w14:paraId="1BE3D396" w14:textId="77777777" w:rsidTr="00655CFA">
        <w:trPr>
          <w:trHeight w:hRule="exact" w:val="288"/>
        </w:trPr>
        <w:tc>
          <w:tcPr>
            <w:tcW w:w="1339" w:type="pct"/>
          </w:tcPr>
          <w:p w14:paraId="1DAB6A52" w14:textId="77777777" w:rsidR="007F7F7C" w:rsidRPr="009F7335" w:rsidRDefault="007F7F7C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 xml:space="preserve">Fax              </w:t>
            </w:r>
          </w:p>
        </w:tc>
        <w:tc>
          <w:tcPr>
            <w:tcW w:w="3661" w:type="pct"/>
          </w:tcPr>
          <w:p w14:paraId="541A9C1C" w14:textId="77777777" w:rsidR="007F7F7C" w:rsidRPr="009F7335" w:rsidRDefault="007F7F7C" w:rsidP="009F7335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84788D" w:rsidRPr="009F7335" w14:paraId="43062CEA" w14:textId="77777777" w:rsidTr="00655CFA">
        <w:trPr>
          <w:trHeight w:val="354"/>
        </w:trPr>
        <w:tc>
          <w:tcPr>
            <w:tcW w:w="1339" w:type="pct"/>
          </w:tcPr>
          <w:p w14:paraId="10646626" w14:textId="19846189" w:rsidR="0084788D" w:rsidRPr="009F7335" w:rsidRDefault="0084788D" w:rsidP="009F7335">
            <w:pPr>
              <w:pStyle w:val="TableHeadings"/>
              <w:rPr>
                <w:color w:val="000000" w:themeColor="text1"/>
              </w:rPr>
            </w:pPr>
            <w:r w:rsidRPr="0084788D">
              <w:rPr>
                <w:color w:val="000000" w:themeColor="text1"/>
              </w:rPr>
              <w:t>P.O. Box</w:t>
            </w:r>
          </w:p>
        </w:tc>
        <w:tc>
          <w:tcPr>
            <w:tcW w:w="3661" w:type="pct"/>
          </w:tcPr>
          <w:p w14:paraId="76AF6D6F" w14:textId="77777777" w:rsidR="0084788D" w:rsidRPr="009F7335" w:rsidRDefault="0084788D" w:rsidP="009F7335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</w:tbl>
    <w:p w14:paraId="262EBAB4" w14:textId="33A78200" w:rsidR="00467800" w:rsidRDefault="00467800" w:rsidP="00467800">
      <w:pPr>
        <w:spacing w:before="120" w:line="320" w:lineRule="exact"/>
        <w:ind w:left="284"/>
        <w:contextualSpacing/>
        <w:rPr>
          <w:color w:val="000000" w:themeColor="text1"/>
          <w:sz w:val="22"/>
          <w:szCs w:val="22"/>
        </w:rPr>
      </w:pPr>
    </w:p>
    <w:p w14:paraId="7D68ED13" w14:textId="182E3E1A" w:rsidR="00826D21" w:rsidRPr="0084788D" w:rsidRDefault="00826D21" w:rsidP="00826D21">
      <w:pPr>
        <w:spacing w:line="240" w:lineRule="auto"/>
        <w:rPr>
          <w:b/>
          <w:bCs/>
          <w:szCs w:val="18"/>
        </w:rPr>
      </w:pPr>
      <w:r w:rsidRPr="00826D21">
        <w:rPr>
          <w:b/>
          <w:bCs/>
          <w:szCs w:val="18"/>
        </w:rPr>
        <w:t>Details of Contact Person</w:t>
      </w:r>
      <w:r w:rsidR="00D350A9">
        <w:rPr>
          <w:b/>
          <w:bCs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629"/>
      </w:tblGrid>
      <w:tr w:rsidR="00826D21" w:rsidRPr="009F7335" w14:paraId="44DFFC3B" w14:textId="77777777" w:rsidTr="00655CFA">
        <w:trPr>
          <w:trHeight w:hRule="exact" w:val="288"/>
        </w:trPr>
        <w:tc>
          <w:tcPr>
            <w:tcW w:w="1339" w:type="pct"/>
            <w:vAlign w:val="center"/>
          </w:tcPr>
          <w:p w14:paraId="3D5BF973" w14:textId="3260E179" w:rsidR="00826D21" w:rsidRPr="009F7335" w:rsidRDefault="00826D21" w:rsidP="00020B24">
            <w:pPr>
              <w:pStyle w:val="TableHeadings"/>
              <w:rPr>
                <w:color w:val="000000" w:themeColor="text1"/>
              </w:rPr>
            </w:pPr>
            <w:r w:rsidRPr="00826D21">
              <w:rPr>
                <w:color w:val="000000" w:themeColor="text1"/>
              </w:rPr>
              <w:t>Name</w:t>
            </w:r>
          </w:p>
        </w:tc>
        <w:tc>
          <w:tcPr>
            <w:tcW w:w="3661" w:type="pct"/>
          </w:tcPr>
          <w:p w14:paraId="0C7D7AE3" w14:textId="77777777" w:rsidR="00826D21" w:rsidRPr="009F7335" w:rsidRDefault="00826D21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826D21" w:rsidRPr="009F7335" w14:paraId="58676033" w14:textId="77777777" w:rsidTr="00655CFA">
        <w:trPr>
          <w:trHeight w:hRule="exact" w:val="288"/>
        </w:trPr>
        <w:tc>
          <w:tcPr>
            <w:tcW w:w="1339" w:type="pct"/>
            <w:vAlign w:val="center"/>
          </w:tcPr>
          <w:p w14:paraId="5FDC2BE3" w14:textId="0C7AAAAD" w:rsidR="00826D21" w:rsidRPr="009F7335" w:rsidRDefault="00826D21" w:rsidP="00020B24">
            <w:pPr>
              <w:pStyle w:val="TableHeadings"/>
              <w:rPr>
                <w:color w:val="000000" w:themeColor="text1"/>
              </w:rPr>
            </w:pPr>
            <w:r w:rsidRPr="00826D21">
              <w:rPr>
                <w:color w:val="000000" w:themeColor="text1"/>
              </w:rPr>
              <w:t>Job Title</w:t>
            </w:r>
          </w:p>
        </w:tc>
        <w:tc>
          <w:tcPr>
            <w:tcW w:w="3661" w:type="pct"/>
          </w:tcPr>
          <w:p w14:paraId="1C8C961C" w14:textId="77777777" w:rsidR="00826D21" w:rsidRPr="009F7335" w:rsidRDefault="00826D21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826D21" w:rsidRPr="009F7335" w14:paraId="28277484" w14:textId="77777777" w:rsidTr="00655CFA">
        <w:trPr>
          <w:trHeight w:hRule="exact" w:val="288"/>
        </w:trPr>
        <w:tc>
          <w:tcPr>
            <w:tcW w:w="1339" w:type="pct"/>
            <w:vAlign w:val="center"/>
          </w:tcPr>
          <w:p w14:paraId="10E26EEE" w14:textId="1DC5CB47" w:rsidR="00826D21" w:rsidRPr="009F7335" w:rsidRDefault="00826D21" w:rsidP="00020B24">
            <w:pPr>
              <w:pStyle w:val="TableHeadings"/>
              <w:rPr>
                <w:color w:val="000000" w:themeColor="text1"/>
              </w:rPr>
            </w:pPr>
            <w:r w:rsidRPr="00826D21">
              <w:rPr>
                <w:color w:val="000000" w:themeColor="text1"/>
              </w:rPr>
              <w:t>E-mail</w:t>
            </w:r>
          </w:p>
        </w:tc>
        <w:tc>
          <w:tcPr>
            <w:tcW w:w="3661" w:type="pct"/>
          </w:tcPr>
          <w:p w14:paraId="59C6513D" w14:textId="77777777" w:rsidR="00826D21" w:rsidRPr="009F7335" w:rsidRDefault="00826D21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826D21" w:rsidRPr="009F7335" w14:paraId="3E661C5A" w14:textId="77777777" w:rsidTr="00655CFA">
        <w:trPr>
          <w:trHeight w:hRule="exact" w:val="288"/>
        </w:trPr>
        <w:tc>
          <w:tcPr>
            <w:tcW w:w="1339" w:type="pct"/>
          </w:tcPr>
          <w:p w14:paraId="0CADC040" w14:textId="2C4C21C4" w:rsidR="00826D21" w:rsidRPr="009F7335" w:rsidRDefault="00826D21" w:rsidP="00020B24">
            <w:pPr>
              <w:pStyle w:val="TableHeadings"/>
              <w:rPr>
                <w:color w:val="000000" w:themeColor="text1"/>
              </w:rPr>
            </w:pPr>
            <w:r w:rsidRPr="00826D21">
              <w:rPr>
                <w:color w:val="000000" w:themeColor="text1"/>
              </w:rPr>
              <w:t>Phone</w:t>
            </w:r>
          </w:p>
        </w:tc>
        <w:tc>
          <w:tcPr>
            <w:tcW w:w="3661" w:type="pct"/>
          </w:tcPr>
          <w:p w14:paraId="00B517FE" w14:textId="77777777" w:rsidR="00826D21" w:rsidRPr="009F7335" w:rsidRDefault="00826D21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826D21" w:rsidRPr="009F7335" w14:paraId="469F9B39" w14:textId="77777777" w:rsidTr="00655CFA">
        <w:trPr>
          <w:trHeight w:val="282"/>
        </w:trPr>
        <w:tc>
          <w:tcPr>
            <w:tcW w:w="1339" w:type="pct"/>
          </w:tcPr>
          <w:p w14:paraId="6E5A818F" w14:textId="6D908B2E" w:rsidR="00826D21" w:rsidRPr="009F7335" w:rsidRDefault="00826D21" w:rsidP="00020B24">
            <w:pPr>
              <w:pStyle w:val="TableHeadings"/>
              <w:rPr>
                <w:color w:val="000000" w:themeColor="text1"/>
              </w:rPr>
            </w:pPr>
            <w:r w:rsidRPr="00826D21">
              <w:rPr>
                <w:color w:val="000000" w:themeColor="text1"/>
              </w:rPr>
              <w:t>Fax</w:t>
            </w:r>
          </w:p>
        </w:tc>
        <w:tc>
          <w:tcPr>
            <w:tcW w:w="3661" w:type="pct"/>
          </w:tcPr>
          <w:p w14:paraId="21294097" w14:textId="77777777" w:rsidR="00826D21" w:rsidRPr="009F7335" w:rsidRDefault="00826D21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</w:tbl>
    <w:p w14:paraId="04DF7A31" w14:textId="603C5EA0" w:rsidR="00826D21" w:rsidRDefault="00826D21" w:rsidP="00826D21">
      <w:pPr>
        <w:spacing w:before="120" w:line="320" w:lineRule="exact"/>
        <w:ind w:left="284"/>
        <w:contextualSpacing/>
        <w:rPr>
          <w:color w:val="000000" w:themeColor="text1"/>
          <w:sz w:val="22"/>
          <w:szCs w:val="22"/>
        </w:rPr>
      </w:pPr>
    </w:p>
    <w:p w14:paraId="07070CA0" w14:textId="4111176E" w:rsidR="00826D21" w:rsidRPr="00826D21" w:rsidRDefault="00826D21" w:rsidP="00826D21">
      <w:pPr>
        <w:spacing w:line="240" w:lineRule="auto"/>
        <w:rPr>
          <w:b/>
          <w:bCs/>
          <w:szCs w:val="18"/>
        </w:rPr>
      </w:pPr>
      <w:r w:rsidRPr="00826D21">
        <w:rPr>
          <w:b/>
          <w:bCs/>
          <w:szCs w:val="18"/>
        </w:rPr>
        <w:t>General Information about the Company</w:t>
      </w:r>
      <w:r w:rsidR="00D350A9">
        <w:rPr>
          <w:b/>
          <w:bCs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629"/>
      </w:tblGrid>
      <w:tr w:rsidR="00826D21" w:rsidRPr="009F7335" w14:paraId="67C7F88B" w14:textId="77777777" w:rsidTr="00655CFA">
        <w:trPr>
          <w:trHeight w:hRule="exact" w:val="288"/>
        </w:trPr>
        <w:tc>
          <w:tcPr>
            <w:tcW w:w="1339" w:type="pct"/>
            <w:vAlign w:val="center"/>
          </w:tcPr>
          <w:p w14:paraId="47906A34" w14:textId="162415AE" w:rsidR="00826D21" w:rsidRPr="009F7335" w:rsidRDefault="00826D21" w:rsidP="00020B24">
            <w:pPr>
              <w:pStyle w:val="TableHeadings"/>
              <w:rPr>
                <w:color w:val="000000" w:themeColor="text1"/>
              </w:rPr>
            </w:pPr>
            <w:r w:rsidRPr="00826D21">
              <w:rPr>
                <w:color w:val="000000" w:themeColor="text1"/>
              </w:rPr>
              <w:t>Foundation Date</w:t>
            </w:r>
          </w:p>
        </w:tc>
        <w:tc>
          <w:tcPr>
            <w:tcW w:w="3661" w:type="pct"/>
          </w:tcPr>
          <w:p w14:paraId="0A472E4D" w14:textId="77777777" w:rsidR="00826D21" w:rsidRPr="009F7335" w:rsidRDefault="00826D21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826D21" w:rsidRPr="009F7335" w14:paraId="7F5522B5" w14:textId="77777777" w:rsidTr="00655CFA">
        <w:trPr>
          <w:trHeight w:hRule="exact" w:val="288"/>
        </w:trPr>
        <w:tc>
          <w:tcPr>
            <w:tcW w:w="1339" w:type="pct"/>
            <w:vAlign w:val="center"/>
          </w:tcPr>
          <w:p w14:paraId="7D96CBA7" w14:textId="16631C23" w:rsidR="00826D21" w:rsidRPr="009F7335" w:rsidRDefault="00826D21" w:rsidP="00020B24">
            <w:pPr>
              <w:pStyle w:val="TableHeadings"/>
              <w:rPr>
                <w:color w:val="000000" w:themeColor="text1"/>
              </w:rPr>
            </w:pPr>
            <w:r>
              <w:rPr>
                <w:color w:val="000000" w:themeColor="text1"/>
              </w:rPr>
              <w:t>Number</w:t>
            </w:r>
            <w:r w:rsidRPr="00826D21">
              <w:rPr>
                <w:color w:val="000000" w:themeColor="text1"/>
              </w:rPr>
              <w:t xml:space="preserve"> Of Employees</w:t>
            </w:r>
          </w:p>
        </w:tc>
        <w:tc>
          <w:tcPr>
            <w:tcW w:w="3661" w:type="pct"/>
          </w:tcPr>
          <w:p w14:paraId="1D0FB9BC" w14:textId="77777777" w:rsidR="00826D21" w:rsidRPr="009F7335" w:rsidRDefault="00826D21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826D21" w:rsidRPr="009F7335" w14:paraId="17B59930" w14:textId="77777777" w:rsidTr="00655CFA">
        <w:trPr>
          <w:trHeight w:hRule="exact" w:val="392"/>
        </w:trPr>
        <w:tc>
          <w:tcPr>
            <w:tcW w:w="1339" w:type="pct"/>
            <w:vAlign w:val="center"/>
          </w:tcPr>
          <w:p w14:paraId="0021698D" w14:textId="52E0F020" w:rsidR="00826D21" w:rsidRPr="009F7335" w:rsidRDefault="00826D21" w:rsidP="00020B24">
            <w:pPr>
              <w:pStyle w:val="TableHeadings"/>
              <w:rPr>
                <w:color w:val="000000" w:themeColor="text1"/>
              </w:rPr>
            </w:pPr>
            <w:r w:rsidRPr="00826D21">
              <w:rPr>
                <w:color w:val="000000" w:themeColor="text1"/>
              </w:rPr>
              <w:t>Range of Products</w:t>
            </w:r>
          </w:p>
        </w:tc>
        <w:tc>
          <w:tcPr>
            <w:tcW w:w="3661" w:type="pct"/>
          </w:tcPr>
          <w:p w14:paraId="1CDAFA00" w14:textId="77777777" w:rsidR="00826D21" w:rsidRPr="009F7335" w:rsidRDefault="00826D21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826D21" w:rsidRPr="009F7335" w14:paraId="70C3F751" w14:textId="77777777" w:rsidTr="00655CFA">
        <w:trPr>
          <w:trHeight w:val="615"/>
        </w:trPr>
        <w:tc>
          <w:tcPr>
            <w:tcW w:w="1339" w:type="pct"/>
          </w:tcPr>
          <w:p w14:paraId="2CC2775E" w14:textId="1CABA426" w:rsidR="00826D21" w:rsidRPr="009F7335" w:rsidRDefault="00826D21" w:rsidP="00020B24">
            <w:pPr>
              <w:pStyle w:val="TableHeadings"/>
              <w:rPr>
                <w:color w:val="000000" w:themeColor="text1"/>
              </w:rPr>
            </w:pPr>
            <w:r w:rsidRPr="00826D21">
              <w:rPr>
                <w:color w:val="000000" w:themeColor="text1"/>
              </w:rPr>
              <w:t>Management System certificates</w:t>
            </w:r>
          </w:p>
        </w:tc>
        <w:tc>
          <w:tcPr>
            <w:tcW w:w="3661" w:type="pct"/>
          </w:tcPr>
          <w:p w14:paraId="3B6A1C14" w14:textId="77777777" w:rsidR="00826D21" w:rsidRPr="009F7335" w:rsidRDefault="00826D21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457D1B" w:rsidRPr="009F7335" w14:paraId="0E103C81" w14:textId="77777777" w:rsidTr="00655CFA">
        <w:trPr>
          <w:trHeight w:val="615"/>
        </w:trPr>
        <w:tc>
          <w:tcPr>
            <w:tcW w:w="1339" w:type="pct"/>
          </w:tcPr>
          <w:p w14:paraId="57C094E8" w14:textId="61FC3532" w:rsidR="00457D1B" w:rsidRPr="00826D21" w:rsidRDefault="00457D1B" w:rsidP="00020B24">
            <w:pPr>
              <w:pStyle w:val="TableHeadings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laboratories and </w:t>
            </w:r>
            <w:r w:rsidRPr="00457D1B">
              <w:rPr>
                <w:color w:val="000000" w:themeColor="text1"/>
              </w:rPr>
              <w:t>inspection facilities</w:t>
            </w:r>
          </w:p>
        </w:tc>
        <w:tc>
          <w:tcPr>
            <w:tcW w:w="3661" w:type="pct"/>
          </w:tcPr>
          <w:p w14:paraId="121D6DF6" w14:textId="77777777" w:rsidR="00457D1B" w:rsidRPr="009F7335" w:rsidRDefault="00457D1B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457D1B" w:rsidRPr="009F7335" w14:paraId="7F9E0112" w14:textId="77777777" w:rsidTr="00655CFA">
        <w:trPr>
          <w:trHeight w:val="615"/>
        </w:trPr>
        <w:tc>
          <w:tcPr>
            <w:tcW w:w="1339" w:type="pct"/>
          </w:tcPr>
          <w:p w14:paraId="0E5A2C59" w14:textId="1499A6CA" w:rsidR="00457D1B" w:rsidRPr="00826D21" w:rsidRDefault="00457D1B" w:rsidP="00020B24">
            <w:pPr>
              <w:pStyle w:val="TableHeadings"/>
              <w:rPr>
                <w:color w:val="000000" w:themeColor="text1"/>
              </w:rPr>
            </w:pPr>
            <w:r w:rsidRPr="00457D1B">
              <w:rPr>
                <w:color w:val="000000" w:themeColor="text1"/>
              </w:rPr>
              <w:t>Other Manufacturing Facilities</w:t>
            </w:r>
          </w:p>
        </w:tc>
        <w:tc>
          <w:tcPr>
            <w:tcW w:w="3661" w:type="pct"/>
          </w:tcPr>
          <w:p w14:paraId="34641C4A" w14:textId="77777777" w:rsidR="00457D1B" w:rsidRPr="009F7335" w:rsidRDefault="00457D1B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457D1B" w:rsidRPr="009F7335" w14:paraId="196AA7C9" w14:textId="77777777" w:rsidTr="00655CFA">
        <w:trPr>
          <w:trHeight w:val="975"/>
        </w:trPr>
        <w:tc>
          <w:tcPr>
            <w:tcW w:w="1339" w:type="pct"/>
          </w:tcPr>
          <w:p w14:paraId="7009600A" w14:textId="3AA02C3B" w:rsidR="00457D1B" w:rsidRPr="00457D1B" w:rsidRDefault="00457D1B" w:rsidP="00457D1B">
            <w:pPr>
              <w:pStyle w:val="TableHeadings"/>
              <w:rPr>
                <w:color w:val="000000" w:themeColor="text1"/>
              </w:rPr>
            </w:pPr>
            <w:r w:rsidRPr="00457D1B">
              <w:rPr>
                <w:color w:val="000000" w:themeColor="text1"/>
              </w:rPr>
              <w:t>Commercial Legal Affiliations(Subsidiaries, parent companies)</w:t>
            </w:r>
          </w:p>
        </w:tc>
        <w:tc>
          <w:tcPr>
            <w:tcW w:w="3661" w:type="pct"/>
          </w:tcPr>
          <w:p w14:paraId="32B65F16" w14:textId="77777777" w:rsidR="00457D1B" w:rsidRPr="009F7335" w:rsidRDefault="00457D1B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</w:tbl>
    <w:p w14:paraId="3C330275" w14:textId="05345C5A" w:rsidR="00826D21" w:rsidRDefault="00826D21" w:rsidP="00467800">
      <w:pPr>
        <w:spacing w:before="120" w:line="320" w:lineRule="exact"/>
        <w:ind w:left="284"/>
        <w:contextualSpacing/>
        <w:rPr>
          <w:color w:val="000000" w:themeColor="text1"/>
          <w:sz w:val="22"/>
          <w:szCs w:val="22"/>
        </w:rPr>
      </w:pPr>
    </w:p>
    <w:p w14:paraId="3A728B67" w14:textId="47BCA257" w:rsidR="00826D21" w:rsidRPr="00826D21" w:rsidRDefault="00826D21" w:rsidP="00826D21">
      <w:pPr>
        <w:spacing w:line="240" w:lineRule="auto"/>
        <w:rPr>
          <w:b/>
          <w:bCs/>
          <w:szCs w:val="18"/>
        </w:rPr>
      </w:pPr>
      <w:r w:rsidRPr="00826D21">
        <w:rPr>
          <w:b/>
          <w:bCs/>
          <w:szCs w:val="18"/>
        </w:rPr>
        <w:t xml:space="preserve">Details of </w:t>
      </w:r>
      <w:r w:rsidR="005F7C31" w:rsidRPr="00826D21">
        <w:rPr>
          <w:b/>
          <w:bCs/>
          <w:szCs w:val="18"/>
        </w:rPr>
        <w:t>the</w:t>
      </w:r>
      <w:r w:rsidRPr="00826D21">
        <w:rPr>
          <w:b/>
          <w:bCs/>
          <w:szCs w:val="18"/>
        </w:rPr>
        <w:t xml:space="preserve"> Products </w:t>
      </w:r>
      <w:r w:rsidR="005F7C31" w:rsidRPr="00826D21">
        <w:rPr>
          <w:b/>
          <w:bCs/>
          <w:szCs w:val="18"/>
        </w:rPr>
        <w:t>to</w:t>
      </w:r>
      <w:r w:rsidRPr="00826D21">
        <w:rPr>
          <w:b/>
          <w:bCs/>
          <w:szCs w:val="18"/>
        </w:rPr>
        <w:t xml:space="preserve"> Be Certified</w:t>
      </w:r>
      <w:r w:rsidR="00D350A9">
        <w:rPr>
          <w:b/>
          <w:bCs/>
          <w:szCs w:val="18"/>
        </w:rPr>
        <w:t>:</w:t>
      </w:r>
    </w:p>
    <w:tbl>
      <w:tblPr>
        <w:tblW w:w="5000" w:type="pct"/>
        <w:tblBorders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629"/>
      </w:tblGrid>
      <w:tr w:rsidR="00826D21" w:rsidRPr="009F7335" w14:paraId="432F3CEF" w14:textId="77777777" w:rsidTr="00655CFA">
        <w:trPr>
          <w:trHeight w:hRule="exact" w:val="288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5AB646" w14:textId="482A30D4" w:rsidR="00826D21" w:rsidRPr="009F7335" w:rsidRDefault="00826D21" w:rsidP="00020B24">
            <w:pPr>
              <w:pStyle w:val="TableHeadings"/>
              <w:rPr>
                <w:color w:val="000000" w:themeColor="text1"/>
              </w:rPr>
            </w:pPr>
            <w:r w:rsidRPr="00826D21">
              <w:rPr>
                <w:color w:val="000000" w:themeColor="text1"/>
              </w:rPr>
              <w:t>Name of the product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0F7CB0" w14:textId="2FBF5D56" w:rsidR="00826D21" w:rsidRPr="009F7335" w:rsidRDefault="00826D21" w:rsidP="00826D21">
            <w:pPr>
              <w:pStyle w:val="TableHeadings"/>
              <w:rPr>
                <w:color w:val="000000" w:themeColor="text1"/>
                <w:lang w:bidi="ar-JO"/>
              </w:rPr>
            </w:pPr>
            <w:r w:rsidRPr="00826D21">
              <w:rPr>
                <w:color w:val="000000" w:themeColor="text1"/>
              </w:rPr>
              <w:t>Description and use of the product</w:t>
            </w:r>
          </w:p>
        </w:tc>
      </w:tr>
      <w:tr w:rsidR="00826D21" w:rsidRPr="009F7335" w14:paraId="6675188F" w14:textId="77777777" w:rsidTr="00655CFA">
        <w:trPr>
          <w:trHeight w:hRule="exact" w:val="275"/>
        </w:trPr>
        <w:tc>
          <w:tcPr>
            <w:tcW w:w="13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843B" w14:textId="21BBAEB9" w:rsidR="00826D21" w:rsidRPr="009F7335" w:rsidRDefault="00826D21" w:rsidP="00020B24">
            <w:pPr>
              <w:pStyle w:val="TableHeadings"/>
              <w:rPr>
                <w:color w:val="000000" w:themeColor="text1"/>
              </w:rPr>
            </w:pPr>
          </w:p>
        </w:tc>
        <w:tc>
          <w:tcPr>
            <w:tcW w:w="36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206" w14:textId="77777777" w:rsidR="00826D21" w:rsidRPr="009F7335" w:rsidRDefault="00826D21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826D21" w:rsidRPr="009F7335" w14:paraId="3CF4F674" w14:textId="77777777" w:rsidTr="00655CFA">
        <w:trPr>
          <w:trHeight w:hRule="exact" w:val="257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119F" w14:textId="79447BA6" w:rsidR="00826D21" w:rsidRPr="009F7335" w:rsidRDefault="00826D21" w:rsidP="00020B24">
            <w:pPr>
              <w:pStyle w:val="TableHeadings"/>
              <w:rPr>
                <w:color w:val="000000" w:themeColor="text1"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B46" w14:textId="77777777" w:rsidR="00826D21" w:rsidRPr="009F7335" w:rsidRDefault="00826D21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826D21" w:rsidRPr="009F7335" w14:paraId="2A1E4EBF" w14:textId="77777777" w:rsidTr="00655CFA">
        <w:trPr>
          <w:trHeight w:val="165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9ACE" w14:textId="534896A0" w:rsidR="00826D21" w:rsidRPr="009F7335" w:rsidRDefault="00826D21" w:rsidP="00020B24">
            <w:pPr>
              <w:pStyle w:val="TableHeadings"/>
              <w:rPr>
                <w:color w:val="000000" w:themeColor="text1"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26F" w14:textId="77777777" w:rsidR="00826D21" w:rsidRPr="009F7335" w:rsidRDefault="00826D21" w:rsidP="00020B24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</w:tbl>
    <w:p w14:paraId="2F036212" w14:textId="26561EB3" w:rsidR="00793A04" w:rsidRDefault="00793A04" w:rsidP="00515EE7">
      <w:pPr>
        <w:spacing w:before="120" w:line="320" w:lineRule="exact"/>
        <w:contextualSpacing/>
        <w:rPr>
          <w:color w:val="000000" w:themeColor="text1"/>
          <w:sz w:val="22"/>
          <w:szCs w:val="22"/>
        </w:rPr>
      </w:pPr>
    </w:p>
    <w:p w14:paraId="3EB8B2C1" w14:textId="52840384" w:rsidR="00793A04" w:rsidRPr="007F7F7C" w:rsidRDefault="00793A04" w:rsidP="00793A04">
      <w:pPr>
        <w:spacing w:line="240" w:lineRule="auto"/>
        <w:rPr>
          <w:szCs w:val="18"/>
        </w:rPr>
      </w:pPr>
      <w:r w:rsidRPr="00793A04">
        <w:rPr>
          <w:szCs w:val="18"/>
        </w:rPr>
        <w:t xml:space="preserve">Are you aware of the standards that your product should comply </w:t>
      </w:r>
      <w:proofErr w:type="gramStart"/>
      <w:r w:rsidRPr="00793A04">
        <w:rPr>
          <w:szCs w:val="18"/>
        </w:rPr>
        <w:t>with</w:t>
      </w:r>
      <w:r w:rsidR="00CE2A34">
        <w:rPr>
          <w:szCs w:val="18"/>
        </w:rPr>
        <w:t xml:space="preserve"> </w:t>
      </w:r>
      <w:r w:rsidRPr="00793A04">
        <w:rPr>
          <w:szCs w:val="18"/>
        </w:rPr>
        <w:t>?</w:t>
      </w:r>
      <w:proofErr w:type="gramEnd"/>
    </w:p>
    <w:p w14:paraId="4EAE5E0B" w14:textId="77777777" w:rsidR="00793A04" w:rsidRPr="007F7F7C" w:rsidRDefault="00793A04" w:rsidP="00793A04">
      <w:pPr>
        <w:spacing w:line="240" w:lineRule="auto"/>
        <w:rPr>
          <w:szCs w:val="18"/>
        </w:rPr>
      </w:pPr>
      <w:r w:rsidRPr="002068EA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92AE8" wp14:editId="341FCFB6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F5DD6" id="Rectangle 2" o:spid="_x0000_s1026" style="position:absolute;margin-left:99pt;margin-top:.7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"/>
            </w:pict>
          </mc:Fallback>
        </mc:AlternateContent>
      </w:r>
      <w:r w:rsidRPr="002068EA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05342" wp14:editId="4736D229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681EE" id="Rectangle 3" o:spid="_x0000_s1026" style="position:absolute;margin-left:27.75pt;margin-top: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"/>
            </w:pict>
          </mc:Fallback>
        </mc:AlternateContent>
      </w:r>
      <w:r w:rsidRPr="007F7F7C">
        <w:rPr>
          <w:szCs w:val="18"/>
        </w:rPr>
        <w:t>Yes</w:t>
      </w:r>
      <w:r w:rsidRPr="007F7F7C">
        <w:rPr>
          <w:szCs w:val="18"/>
        </w:rPr>
        <w:tab/>
      </w:r>
      <w:r w:rsidRPr="007F7F7C">
        <w:rPr>
          <w:szCs w:val="18"/>
        </w:rPr>
        <w:tab/>
        <w:t xml:space="preserve">No </w:t>
      </w:r>
    </w:p>
    <w:p w14:paraId="125AB439" w14:textId="77777777" w:rsidR="00793A04" w:rsidRPr="007F7F7C" w:rsidRDefault="00793A04" w:rsidP="00793A04">
      <w:pPr>
        <w:spacing w:line="240" w:lineRule="auto"/>
        <w:rPr>
          <w:szCs w:val="18"/>
        </w:rPr>
      </w:pPr>
    </w:p>
    <w:p w14:paraId="3CC0BB95" w14:textId="7C7A3C60" w:rsidR="00793A04" w:rsidRPr="007F7F7C" w:rsidRDefault="00793A04" w:rsidP="00793A04">
      <w:pPr>
        <w:spacing w:line="240" w:lineRule="auto"/>
        <w:rPr>
          <w:szCs w:val="18"/>
        </w:rPr>
      </w:pPr>
      <w:r w:rsidRPr="007F7F7C">
        <w:rPr>
          <w:szCs w:val="18"/>
        </w:rPr>
        <w:t xml:space="preserve">If Yes; please </w:t>
      </w:r>
      <w:r w:rsidRPr="00793A04">
        <w:rPr>
          <w:szCs w:val="18"/>
        </w:rPr>
        <w:t>fill in the table below</w:t>
      </w:r>
      <w:r w:rsidRPr="007F7F7C">
        <w:rPr>
          <w:szCs w:val="1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860"/>
        <w:gridCol w:w="1769"/>
      </w:tblGrid>
      <w:tr w:rsidR="00793A04" w:rsidRPr="009F7335" w14:paraId="306D0B02" w14:textId="77777777" w:rsidTr="00655CFA">
        <w:trPr>
          <w:trHeight w:val="48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6093C5C" w14:textId="55EB1EE3" w:rsidR="00793A04" w:rsidRPr="009F7335" w:rsidRDefault="00793A04" w:rsidP="00847576">
            <w:pPr>
              <w:pStyle w:val="TableHeadings"/>
              <w:rPr>
                <w:color w:val="000000" w:themeColor="text1"/>
                <w:lang w:bidi="ar-JO"/>
              </w:rPr>
            </w:pPr>
            <w:r w:rsidRPr="00793A04">
              <w:rPr>
                <w:color w:val="000000" w:themeColor="text1"/>
                <w:lang w:bidi="ar-JO"/>
              </w:rPr>
              <w:t xml:space="preserve">Document </w:t>
            </w:r>
            <w:r w:rsidR="003F4046">
              <w:rPr>
                <w:color w:val="000000" w:themeColor="text1"/>
                <w:lang w:bidi="ar-JO"/>
              </w:rPr>
              <w:t xml:space="preserve">/Standard </w:t>
            </w:r>
            <w:r w:rsidRPr="00793A04">
              <w:rPr>
                <w:color w:val="000000" w:themeColor="text1"/>
                <w:lang w:bidi="ar-JO"/>
              </w:rPr>
              <w:t>Number</w:t>
            </w:r>
          </w:p>
        </w:tc>
        <w:tc>
          <w:tcPr>
            <w:tcW w:w="2684" w:type="pct"/>
            <w:tcBorders>
              <w:top w:val="single" w:sz="4" w:space="0" w:color="auto"/>
              <w:bottom w:val="double" w:sz="4" w:space="0" w:color="auto"/>
            </w:tcBorders>
          </w:tcPr>
          <w:p w14:paraId="0ACD4F8E" w14:textId="40551E34" w:rsidR="00793A04" w:rsidRPr="009F7335" w:rsidRDefault="00793A04" w:rsidP="00847576">
            <w:pPr>
              <w:pStyle w:val="TableHeadings"/>
              <w:rPr>
                <w:color w:val="000000" w:themeColor="text1"/>
                <w:lang w:bidi="ar-JO"/>
              </w:rPr>
            </w:pPr>
            <w:r w:rsidRPr="00793A04">
              <w:rPr>
                <w:color w:val="000000" w:themeColor="text1"/>
                <w:lang w:bidi="ar-JO"/>
              </w:rPr>
              <w:t>Document</w:t>
            </w:r>
            <w:r w:rsidR="003F4046">
              <w:rPr>
                <w:color w:val="000000" w:themeColor="text1"/>
                <w:lang w:bidi="ar-JO"/>
              </w:rPr>
              <w:t>/Standard</w:t>
            </w:r>
            <w:r w:rsidRPr="00793A04">
              <w:rPr>
                <w:color w:val="000000" w:themeColor="text1"/>
                <w:lang w:bidi="ar-JO"/>
              </w:rPr>
              <w:t xml:space="preserve"> Title</w:t>
            </w:r>
          </w:p>
        </w:tc>
        <w:tc>
          <w:tcPr>
            <w:tcW w:w="97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5D96BF" w14:textId="466ECB3B" w:rsidR="00793A04" w:rsidRPr="009F7335" w:rsidRDefault="00793A04" w:rsidP="00847576">
            <w:pPr>
              <w:pStyle w:val="TableHeadings"/>
              <w:rPr>
                <w:color w:val="000000" w:themeColor="text1"/>
                <w:lang w:bidi="ar-JO"/>
              </w:rPr>
            </w:pPr>
            <w:r w:rsidRPr="00793A04">
              <w:rPr>
                <w:color w:val="000000" w:themeColor="text1"/>
                <w:lang w:bidi="ar-JO"/>
              </w:rPr>
              <w:t>Date of Issue</w:t>
            </w:r>
          </w:p>
        </w:tc>
      </w:tr>
      <w:tr w:rsidR="00793A04" w:rsidRPr="009F7335" w14:paraId="2E69D7E0" w14:textId="77777777" w:rsidTr="00655CFA">
        <w:trPr>
          <w:trHeight w:val="255"/>
        </w:trPr>
        <w:tc>
          <w:tcPr>
            <w:tcW w:w="13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1D07EE3" w14:textId="385F0C66" w:rsidR="00793A04" w:rsidRPr="009F7335" w:rsidRDefault="00793A04" w:rsidP="00847576">
            <w:pPr>
              <w:pStyle w:val="TableHeadings"/>
              <w:rPr>
                <w:color w:val="000000" w:themeColor="text1"/>
              </w:rPr>
            </w:pPr>
          </w:p>
        </w:tc>
        <w:tc>
          <w:tcPr>
            <w:tcW w:w="2684" w:type="pct"/>
            <w:tcBorders>
              <w:top w:val="double" w:sz="4" w:space="0" w:color="auto"/>
              <w:bottom w:val="single" w:sz="4" w:space="0" w:color="auto"/>
            </w:tcBorders>
          </w:tcPr>
          <w:p w14:paraId="71AB2B6F" w14:textId="77777777" w:rsidR="00793A04" w:rsidRPr="009F7335" w:rsidRDefault="00793A04" w:rsidP="00847576">
            <w:pPr>
              <w:pStyle w:val="TableHeadings"/>
              <w:rPr>
                <w:color w:val="000000" w:themeColor="text1"/>
                <w:lang w:bidi="ar-JO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0B5C4" w14:textId="7B1F0FB9" w:rsidR="00793A04" w:rsidRPr="009F7335" w:rsidRDefault="00793A04" w:rsidP="00847576">
            <w:pPr>
              <w:pStyle w:val="TableHeadings"/>
              <w:rPr>
                <w:color w:val="000000" w:themeColor="text1"/>
                <w:lang w:bidi="ar-JO"/>
              </w:rPr>
            </w:pPr>
          </w:p>
        </w:tc>
      </w:tr>
      <w:tr w:rsidR="00793A04" w:rsidRPr="009F7335" w14:paraId="44B9D95B" w14:textId="77777777" w:rsidTr="00655CFA">
        <w:trPr>
          <w:trHeight w:val="282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B84A4" w14:textId="6BE9C2ED" w:rsidR="00793A04" w:rsidRPr="009F7335" w:rsidRDefault="00793A04" w:rsidP="00847576">
            <w:pPr>
              <w:pStyle w:val="TableHeadings"/>
              <w:rPr>
                <w:color w:val="000000" w:themeColor="text1"/>
              </w:rPr>
            </w:pPr>
          </w:p>
        </w:tc>
        <w:tc>
          <w:tcPr>
            <w:tcW w:w="2684" w:type="pct"/>
            <w:tcBorders>
              <w:top w:val="single" w:sz="4" w:space="0" w:color="auto"/>
              <w:bottom w:val="single" w:sz="4" w:space="0" w:color="auto"/>
            </w:tcBorders>
          </w:tcPr>
          <w:p w14:paraId="4F2FE2DD" w14:textId="77777777" w:rsidR="00793A04" w:rsidRPr="009F7335" w:rsidRDefault="00793A04" w:rsidP="00847576">
            <w:pPr>
              <w:pStyle w:val="TableHeadings"/>
              <w:rPr>
                <w:color w:val="000000" w:themeColor="text1"/>
                <w:lang w:bidi="ar-JO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05E" w14:textId="750B57B0" w:rsidR="00793A04" w:rsidRPr="009F7335" w:rsidRDefault="00793A04" w:rsidP="00847576">
            <w:pPr>
              <w:pStyle w:val="TableHeadings"/>
              <w:rPr>
                <w:color w:val="000000" w:themeColor="text1"/>
                <w:lang w:bidi="ar-JO"/>
              </w:rPr>
            </w:pPr>
          </w:p>
        </w:tc>
      </w:tr>
      <w:tr w:rsidR="00793A04" w:rsidRPr="009F7335" w14:paraId="3E161CE3" w14:textId="77777777" w:rsidTr="00655CFA">
        <w:trPr>
          <w:trHeight w:val="282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43E6B" w14:textId="75AC4264" w:rsidR="00793A04" w:rsidRPr="009F7335" w:rsidRDefault="00793A04" w:rsidP="00847576">
            <w:pPr>
              <w:pStyle w:val="TableHeadings"/>
              <w:rPr>
                <w:color w:val="000000" w:themeColor="text1"/>
              </w:rPr>
            </w:pPr>
          </w:p>
        </w:tc>
        <w:tc>
          <w:tcPr>
            <w:tcW w:w="2684" w:type="pct"/>
            <w:tcBorders>
              <w:top w:val="single" w:sz="4" w:space="0" w:color="auto"/>
              <w:bottom w:val="single" w:sz="4" w:space="0" w:color="auto"/>
            </w:tcBorders>
          </w:tcPr>
          <w:p w14:paraId="726A59FE" w14:textId="77777777" w:rsidR="00793A04" w:rsidRPr="009F7335" w:rsidRDefault="00793A04" w:rsidP="00847576">
            <w:pPr>
              <w:pStyle w:val="TableHeadings"/>
              <w:rPr>
                <w:color w:val="000000" w:themeColor="text1"/>
                <w:lang w:bidi="ar-JO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7D9" w14:textId="7ED2A755" w:rsidR="00793A04" w:rsidRPr="009F7335" w:rsidRDefault="00793A04" w:rsidP="00847576">
            <w:pPr>
              <w:pStyle w:val="TableHeadings"/>
              <w:rPr>
                <w:color w:val="000000" w:themeColor="text1"/>
                <w:lang w:bidi="ar-JO"/>
              </w:rPr>
            </w:pPr>
          </w:p>
        </w:tc>
      </w:tr>
    </w:tbl>
    <w:p w14:paraId="67BFC7BB" w14:textId="77777777" w:rsidR="00826D21" w:rsidRDefault="00826D21" w:rsidP="00826D21">
      <w:pPr>
        <w:spacing w:before="120" w:line="320" w:lineRule="exact"/>
        <w:ind w:left="284"/>
        <w:contextualSpacing/>
        <w:rPr>
          <w:color w:val="000000" w:themeColor="text1"/>
          <w:sz w:val="22"/>
          <w:szCs w:val="22"/>
        </w:rPr>
      </w:pPr>
    </w:p>
    <w:p w14:paraId="7D361E33" w14:textId="2D5FC8DD" w:rsidR="007F7F7C" w:rsidRPr="007F7F7C" w:rsidRDefault="007F7F7C" w:rsidP="007F7F7C">
      <w:pPr>
        <w:spacing w:line="240" w:lineRule="auto"/>
        <w:rPr>
          <w:szCs w:val="18"/>
        </w:rPr>
      </w:pPr>
      <w:r w:rsidRPr="007F7F7C">
        <w:rPr>
          <w:szCs w:val="18"/>
        </w:rPr>
        <w:t>Do you have any existing relationships with the Royal Scientific Society can be based on ownership, governance, management, personnel, shared resources, finance, contracts, marketing (including branding), and payment of a sales commission or other inducement for the referral of new client, etc?</w:t>
      </w:r>
    </w:p>
    <w:p w14:paraId="20317B39" w14:textId="77777777" w:rsidR="007F7F7C" w:rsidRPr="007F7F7C" w:rsidRDefault="007F7F7C" w:rsidP="007F7F7C">
      <w:pPr>
        <w:spacing w:line="240" w:lineRule="auto"/>
        <w:rPr>
          <w:szCs w:val="18"/>
        </w:rPr>
      </w:pPr>
    </w:p>
    <w:p w14:paraId="2550F461" w14:textId="2820512F" w:rsidR="007F7F7C" w:rsidRPr="007F7F7C" w:rsidRDefault="002068EA" w:rsidP="002068EA">
      <w:pPr>
        <w:spacing w:line="240" w:lineRule="auto"/>
        <w:rPr>
          <w:szCs w:val="18"/>
        </w:rPr>
      </w:pPr>
      <w:r w:rsidRPr="002068EA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664B0" wp14:editId="7060542F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6DA23" id="Rectangle 9" o:spid="_x0000_s1026" style="position:absolute;margin-left:99pt;margin-top: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"/>
            </w:pict>
          </mc:Fallback>
        </mc:AlternateContent>
      </w:r>
      <w:r w:rsidRPr="002068EA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17A85" wp14:editId="51602869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77AF7" id="Rectangle 8" o:spid="_x0000_s1026" style="position:absolute;margin-left:27.75pt;margin-top: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"/>
            </w:pict>
          </mc:Fallback>
        </mc:AlternateContent>
      </w:r>
      <w:r w:rsidR="007F7F7C" w:rsidRPr="007F7F7C">
        <w:rPr>
          <w:szCs w:val="18"/>
        </w:rPr>
        <w:t>Yes</w:t>
      </w:r>
      <w:r w:rsidR="007F7F7C" w:rsidRPr="007F7F7C">
        <w:rPr>
          <w:szCs w:val="18"/>
        </w:rPr>
        <w:tab/>
      </w:r>
      <w:r w:rsidR="007F7F7C" w:rsidRPr="007F7F7C">
        <w:rPr>
          <w:szCs w:val="18"/>
        </w:rPr>
        <w:tab/>
        <w:t xml:space="preserve">No </w:t>
      </w:r>
    </w:p>
    <w:p w14:paraId="2DBBE955" w14:textId="77777777" w:rsidR="007F7F7C" w:rsidRPr="007F7F7C" w:rsidRDefault="007F7F7C" w:rsidP="002068EA">
      <w:pPr>
        <w:spacing w:line="240" w:lineRule="auto"/>
        <w:rPr>
          <w:szCs w:val="18"/>
        </w:rPr>
      </w:pPr>
    </w:p>
    <w:p w14:paraId="1CF32F48" w14:textId="77777777" w:rsidR="007F7F7C" w:rsidRPr="007F7F7C" w:rsidRDefault="007F7F7C" w:rsidP="002068EA">
      <w:pPr>
        <w:spacing w:line="240" w:lineRule="auto"/>
        <w:rPr>
          <w:szCs w:val="18"/>
        </w:rPr>
      </w:pPr>
      <w:r w:rsidRPr="007F7F7C">
        <w:rPr>
          <w:szCs w:val="18"/>
        </w:rPr>
        <w:t xml:space="preserve">If Yes; please specify the type of relationship: </w:t>
      </w:r>
    </w:p>
    <w:p w14:paraId="3869A8FC" w14:textId="21E97A8E" w:rsidR="007F7F7C" w:rsidRPr="007F7F7C" w:rsidRDefault="009F7335" w:rsidP="009F7335">
      <w:pPr>
        <w:spacing w:line="276" w:lineRule="auto"/>
        <w:rPr>
          <w:rFonts w:ascii="Garamond" w:eastAsia="Times New Roman" w:hAnsi="Garamond" w:cs="Times New Roman"/>
          <w:sz w:val="24"/>
        </w:rPr>
      </w:pPr>
      <w:r>
        <w:rPr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77C26" w14:textId="11285B74" w:rsidR="00605900" w:rsidRPr="00605900" w:rsidRDefault="00605900" w:rsidP="00605900">
      <w:pPr>
        <w:spacing w:line="240" w:lineRule="auto"/>
        <w:rPr>
          <w:szCs w:val="18"/>
        </w:rPr>
      </w:pPr>
      <w:r w:rsidRPr="00605900">
        <w:rPr>
          <w:szCs w:val="18"/>
        </w:rPr>
        <w:t>Have you had previous business relationships with the Royal Scientific Society regarding the product(s) you wish to certify?</w:t>
      </w:r>
    </w:p>
    <w:p w14:paraId="4D52A8CD" w14:textId="6265E249" w:rsidR="00605900" w:rsidRPr="00605900" w:rsidRDefault="00605900" w:rsidP="00605900">
      <w:pPr>
        <w:spacing w:line="240" w:lineRule="auto"/>
        <w:rPr>
          <w:szCs w:val="18"/>
        </w:rPr>
      </w:pPr>
    </w:p>
    <w:p w14:paraId="2515CC48" w14:textId="77777777" w:rsidR="00605900" w:rsidRPr="00605900" w:rsidRDefault="00605900" w:rsidP="00605900">
      <w:pPr>
        <w:spacing w:line="240" w:lineRule="auto"/>
        <w:rPr>
          <w:szCs w:val="18"/>
        </w:rPr>
      </w:pPr>
      <w:r w:rsidRPr="00605900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AB0A2" wp14:editId="5C6725D2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CD992" id="Rectangle 28" o:spid="_x0000_s1026" style="position:absolute;margin-left:99pt;margin-top:.7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cE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qV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"/>
            </w:pict>
          </mc:Fallback>
        </mc:AlternateContent>
      </w:r>
      <w:r w:rsidRPr="00605900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2C380" wp14:editId="5CB2FA03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0ADFE" id="Rectangle 29" o:spid="_x0000_s1026" style="position:absolute;margin-left:27.75pt;margin-top:.7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UK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"/>
            </w:pict>
          </mc:Fallback>
        </mc:AlternateContent>
      </w:r>
      <w:r w:rsidRPr="00605900">
        <w:rPr>
          <w:szCs w:val="18"/>
        </w:rPr>
        <w:t>Yes</w:t>
      </w:r>
      <w:r w:rsidRPr="00605900">
        <w:rPr>
          <w:szCs w:val="18"/>
        </w:rPr>
        <w:tab/>
      </w:r>
      <w:r w:rsidRPr="00605900">
        <w:rPr>
          <w:szCs w:val="18"/>
        </w:rPr>
        <w:tab/>
        <w:t xml:space="preserve">No </w:t>
      </w:r>
    </w:p>
    <w:p w14:paraId="07BA2764" w14:textId="77777777" w:rsidR="00605900" w:rsidRPr="00605900" w:rsidRDefault="00605900" w:rsidP="00605900">
      <w:pPr>
        <w:spacing w:line="240" w:lineRule="auto"/>
        <w:rPr>
          <w:szCs w:val="18"/>
        </w:rPr>
      </w:pPr>
    </w:p>
    <w:p w14:paraId="0B85D869" w14:textId="721FE94F" w:rsidR="00605900" w:rsidRDefault="00605900" w:rsidP="00605900">
      <w:pPr>
        <w:spacing w:line="240" w:lineRule="auto"/>
        <w:rPr>
          <w:szCs w:val="18"/>
        </w:rPr>
      </w:pPr>
      <w:r w:rsidRPr="00605900">
        <w:rPr>
          <w:szCs w:val="18"/>
        </w:rPr>
        <w:t xml:space="preserve">If </w:t>
      </w:r>
      <w:r w:rsidR="009F7335">
        <w:rPr>
          <w:szCs w:val="18"/>
        </w:rPr>
        <w:t>y</w:t>
      </w:r>
      <w:r w:rsidRPr="00605900">
        <w:rPr>
          <w:szCs w:val="18"/>
        </w:rPr>
        <w:t>es; please fill in the table below</w:t>
      </w:r>
      <w:r w:rsidR="009F7335">
        <w:rPr>
          <w:szCs w:val="18"/>
        </w:rPr>
        <w:t>:</w:t>
      </w:r>
    </w:p>
    <w:p w14:paraId="7820EBF5" w14:textId="77777777" w:rsidR="009F7335" w:rsidRPr="00605900" w:rsidRDefault="009F7335" w:rsidP="00605900">
      <w:pPr>
        <w:spacing w:line="240" w:lineRule="auto"/>
        <w:rPr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5909"/>
      </w:tblGrid>
      <w:tr w:rsidR="009F7335" w:rsidRPr="009F7335" w14:paraId="38FB6B23" w14:textId="77777777" w:rsidTr="00655CFA">
        <w:trPr>
          <w:trHeight w:val="373"/>
        </w:trPr>
        <w:tc>
          <w:tcPr>
            <w:tcW w:w="1737" w:type="pct"/>
          </w:tcPr>
          <w:p w14:paraId="28CBE6A6" w14:textId="7A6EB1B4" w:rsidR="00605900" w:rsidRPr="009F7335" w:rsidRDefault="00605900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 xml:space="preserve">Type of </w:t>
            </w:r>
            <w:r w:rsidR="009F7335">
              <w:rPr>
                <w:color w:val="000000" w:themeColor="text1"/>
              </w:rPr>
              <w:t>b</w:t>
            </w:r>
            <w:r w:rsidRPr="009F7335">
              <w:rPr>
                <w:color w:val="000000" w:themeColor="text1"/>
              </w:rPr>
              <w:t xml:space="preserve">usiness </w:t>
            </w:r>
          </w:p>
        </w:tc>
        <w:tc>
          <w:tcPr>
            <w:tcW w:w="3263" w:type="pct"/>
          </w:tcPr>
          <w:p w14:paraId="315C321E" w14:textId="77777777" w:rsidR="00605900" w:rsidRPr="009F7335" w:rsidRDefault="00605900" w:rsidP="009F7335">
            <w:pPr>
              <w:pStyle w:val="TableText"/>
              <w:rPr>
                <w:color w:val="000000" w:themeColor="text1"/>
              </w:rPr>
            </w:pPr>
          </w:p>
        </w:tc>
      </w:tr>
      <w:tr w:rsidR="009F7335" w:rsidRPr="009F7335" w14:paraId="001AC16D" w14:textId="77777777" w:rsidTr="00655CFA">
        <w:trPr>
          <w:trHeight w:val="148"/>
        </w:trPr>
        <w:tc>
          <w:tcPr>
            <w:tcW w:w="1737" w:type="pct"/>
          </w:tcPr>
          <w:p w14:paraId="2049E712" w14:textId="52A64103" w:rsidR="00605900" w:rsidRPr="009F7335" w:rsidRDefault="00605900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>The RSS centre(s)</w:t>
            </w:r>
            <w:r w:rsidR="009F7335">
              <w:rPr>
                <w:color w:val="000000" w:themeColor="text1"/>
              </w:rPr>
              <w:t xml:space="preserve"> </w:t>
            </w:r>
            <w:r w:rsidRPr="009F7335">
              <w:rPr>
                <w:color w:val="000000" w:themeColor="text1"/>
              </w:rPr>
              <w:t>/</w:t>
            </w:r>
            <w:r w:rsidR="009F7335">
              <w:rPr>
                <w:color w:val="000000" w:themeColor="text1"/>
              </w:rPr>
              <w:t xml:space="preserve"> </w:t>
            </w:r>
            <w:r w:rsidRPr="009F7335">
              <w:rPr>
                <w:color w:val="000000" w:themeColor="text1"/>
              </w:rPr>
              <w:t xml:space="preserve">department(s) which provided the service </w:t>
            </w:r>
          </w:p>
        </w:tc>
        <w:tc>
          <w:tcPr>
            <w:tcW w:w="3263" w:type="pct"/>
          </w:tcPr>
          <w:p w14:paraId="4E3270B5" w14:textId="77777777" w:rsidR="00605900" w:rsidRPr="009F7335" w:rsidRDefault="00605900" w:rsidP="009F7335">
            <w:pPr>
              <w:pStyle w:val="TableText"/>
              <w:rPr>
                <w:color w:val="000000" w:themeColor="text1"/>
                <w:sz w:val="24"/>
              </w:rPr>
            </w:pPr>
          </w:p>
        </w:tc>
      </w:tr>
      <w:tr w:rsidR="009F7335" w:rsidRPr="009F7335" w14:paraId="2C44FA70" w14:textId="77777777" w:rsidTr="00655CFA">
        <w:trPr>
          <w:trHeight w:val="213"/>
        </w:trPr>
        <w:tc>
          <w:tcPr>
            <w:tcW w:w="1737" w:type="pct"/>
          </w:tcPr>
          <w:p w14:paraId="1D7B14C4" w14:textId="77777777" w:rsidR="00605900" w:rsidRPr="009F7335" w:rsidRDefault="00605900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 xml:space="preserve">The year of service provision </w:t>
            </w:r>
          </w:p>
        </w:tc>
        <w:tc>
          <w:tcPr>
            <w:tcW w:w="3263" w:type="pct"/>
          </w:tcPr>
          <w:p w14:paraId="15D87674" w14:textId="77777777" w:rsidR="00605900" w:rsidRPr="009F7335" w:rsidRDefault="00605900" w:rsidP="009F7335">
            <w:pPr>
              <w:pStyle w:val="TableText"/>
              <w:rPr>
                <w:color w:val="000000" w:themeColor="text1"/>
                <w:sz w:val="24"/>
              </w:rPr>
            </w:pPr>
          </w:p>
        </w:tc>
      </w:tr>
    </w:tbl>
    <w:p w14:paraId="21721E7E" w14:textId="77777777" w:rsidR="0055036D" w:rsidRDefault="0055036D" w:rsidP="00AA3575">
      <w:pPr>
        <w:spacing w:line="240" w:lineRule="auto"/>
        <w:rPr>
          <w:b/>
          <w:bCs/>
          <w:szCs w:val="18"/>
        </w:rPr>
      </w:pPr>
    </w:p>
    <w:p w14:paraId="2A2FD067" w14:textId="5CC5FE72" w:rsidR="003F76CF" w:rsidRPr="007F7F7C" w:rsidRDefault="003F76CF" w:rsidP="003F76CF">
      <w:pPr>
        <w:spacing w:line="240" w:lineRule="auto"/>
        <w:rPr>
          <w:szCs w:val="18"/>
        </w:rPr>
      </w:pPr>
      <w:r>
        <w:rPr>
          <w:szCs w:val="18"/>
          <w:lang w:val="en-US"/>
        </w:rPr>
        <w:t>Have you been informed about the general conditions</w:t>
      </w:r>
      <w:r w:rsidRPr="003F76CF">
        <w:t xml:space="preserve"> </w:t>
      </w:r>
      <w:r w:rsidRPr="003F76CF">
        <w:rPr>
          <w:szCs w:val="18"/>
          <w:lang w:val="en-US"/>
        </w:rPr>
        <w:t>for CAC as Certification Body</w:t>
      </w:r>
      <w:r>
        <w:rPr>
          <w:szCs w:val="18"/>
          <w:lang w:val="en-US"/>
        </w:rPr>
        <w:t>?</w:t>
      </w:r>
    </w:p>
    <w:p w14:paraId="075AD391" w14:textId="77777777" w:rsidR="003F76CF" w:rsidRPr="007F7F7C" w:rsidRDefault="003F76CF" w:rsidP="003F76CF">
      <w:pPr>
        <w:spacing w:line="240" w:lineRule="auto"/>
        <w:rPr>
          <w:szCs w:val="18"/>
        </w:rPr>
      </w:pPr>
    </w:p>
    <w:p w14:paraId="4273147A" w14:textId="77777777" w:rsidR="003F76CF" w:rsidRPr="007F7F7C" w:rsidRDefault="003F76CF" w:rsidP="003F76CF">
      <w:pPr>
        <w:spacing w:line="240" w:lineRule="auto"/>
        <w:rPr>
          <w:szCs w:val="18"/>
        </w:rPr>
      </w:pPr>
      <w:r w:rsidRPr="002068EA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3B237" wp14:editId="2158D3F4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2AF7" id="Rectangle 4" o:spid="_x0000_s1026" style="position:absolute;margin-left:99pt;margin-top:.7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"/>
            </w:pict>
          </mc:Fallback>
        </mc:AlternateContent>
      </w:r>
      <w:r w:rsidRPr="002068EA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C807A9" wp14:editId="7FDADE4B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270F0" id="Rectangle 5" o:spid="_x0000_s1026" style="position:absolute;margin-left:27.75pt;margin-top:.7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"/>
            </w:pict>
          </mc:Fallback>
        </mc:AlternateContent>
      </w:r>
      <w:r w:rsidRPr="007F7F7C">
        <w:rPr>
          <w:szCs w:val="18"/>
        </w:rPr>
        <w:t>Yes</w:t>
      </w:r>
      <w:r w:rsidRPr="007F7F7C">
        <w:rPr>
          <w:szCs w:val="18"/>
        </w:rPr>
        <w:tab/>
      </w:r>
      <w:r w:rsidRPr="007F7F7C">
        <w:rPr>
          <w:szCs w:val="18"/>
        </w:rPr>
        <w:tab/>
        <w:t xml:space="preserve">No </w:t>
      </w:r>
    </w:p>
    <w:p w14:paraId="53E56C01" w14:textId="77777777" w:rsidR="003F76CF" w:rsidRPr="007F7F7C" w:rsidRDefault="003F76CF" w:rsidP="003F76CF">
      <w:pPr>
        <w:spacing w:line="240" w:lineRule="auto"/>
        <w:rPr>
          <w:szCs w:val="18"/>
        </w:rPr>
      </w:pPr>
    </w:p>
    <w:p w14:paraId="416B0F89" w14:textId="173CBAAE" w:rsidR="006D4D2F" w:rsidRPr="007F7F7C" w:rsidRDefault="006D4D2F" w:rsidP="006D4D2F">
      <w:pPr>
        <w:spacing w:line="240" w:lineRule="auto"/>
        <w:rPr>
          <w:szCs w:val="18"/>
        </w:rPr>
      </w:pPr>
      <w:r w:rsidRPr="006D4D2F">
        <w:rPr>
          <w:szCs w:val="18"/>
        </w:rPr>
        <w:t>Please Enclose the Following Documents (Indicate the documents you provided with a tick)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2821"/>
        <w:gridCol w:w="4750"/>
      </w:tblGrid>
      <w:tr w:rsidR="006D4D2F" w:rsidRPr="009F7335" w14:paraId="0027B265" w14:textId="77777777" w:rsidTr="00655CFA">
        <w:trPr>
          <w:trHeight w:val="354"/>
        </w:trPr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FC2C7" w14:textId="64F66AF4" w:rsidR="006D4D2F" w:rsidRPr="009F7335" w:rsidRDefault="006D4D2F" w:rsidP="00020B24">
            <w:pPr>
              <w:pStyle w:val="TableHeadings"/>
              <w:rPr>
                <w:color w:val="000000" w:themeColor="text1"/>
                <w:lang w:bidi="ar-JO"/>
              </w:rPr>
            </w:pPr>
            <w:r w:rsidRPr="006D4D2F">
              <w:rPr>
                <w:color w:val="000000" w:themeColor="text1"/>
                <w:lang w:bidi="ar-JO"/>
              </w:rPr>
              <w:t>Quality Manual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73561" w14:textId="7C3C3879" w:rsidR="006D4D2F" w:rsidRPr="009F7335" w:rsidRDefault="006D4D2F" w:rsidP="00020B24">
            <w:pPr>
              <w:pStyle w:val="TableHeadings"/>
              <w:rPr>
                <w:color w:val="000000" w:themeColor="text1"/>
                <w:lang w:bidi="ar-JO"/>
              </w:rPr>
            </w:pPr>
            <w:r w:rsidRPr="006D4D2F">
              <w:rPr>
                <w:color w:val="000000" w:themeColor="text1"/>
                <w:lang w:bidi="ar-JO"/>
              </w:rPr>
              <w:t>Organizational Structure</w:t>
            </w:r>
          </w:p>
        </w:tc>
      </w:tr>
      <w:tr w:rsidR="006D4D2F" w:rsidRPr="009F7335" w14:paraId="0D9954A9" w14:textId="77777777" w:rsidTr="00655CFA">
        <w:trPr>
          <w:trHeight w:val="264"/>
        </w:trPr>
        <w:tc>
          <w:tcPr>
            <w:tcW w:w="2380" w:type="pct"/>
            <w:gridSpan w:val="2"/>
            <w:tcBorders>
              <w:left w:val="single" w:sz="4" w:space="0" w:color="auto"/>
            </w:tcBorders>
          </w:tcPr>
          <w:p w14:paraId="0DF37AA0" w14:textId="6E630734" w:rsidR="006D4D2F" w:rsidRPr="009F7335" w:rsidRDefault="006D4D2F" w:rsidP="00020B24">
            <w:pPr>
              <w:pStyle w:val="TableHeadings"/>
              <w:rPr>
                <w:color w:val="000000" w:themeColor="text1"/>
              </w:rPr>
            </w:pPr>
            <w:r w:rsidRPr="006D4D2F">
              <w:rPr>
                <w:color w:val="000000" w:themeColor="text1"/>
              </w:rPr>
              <w:t>Testing Reports</w:t>
            </w:r>
          </w:p>
        </w:tc>
        <w:tc>
          <w:tcPr>
            <w:tcW w:w="2614" w:type="pct"/>
            <w:tcBorders>
              <w:right w:val="single" w:sz="4" w:space="0" w:color="auto"/>
            </w:tcBorders>
          </w:tcPr>
          <w:p w14:paraId="265E6019" w14:textId="75543F28" w:rsidR="006D4D2F" w:rsidRPr="009F7335" w:rsidRDefault="006D4D2F" w:rsidP="00020B24">
            <w:pPr>
              <w:pStyle w:val="TableHeadings"/>
              <w:rPr>
                <w:color w:val="000000" w:themeColor="text1"/>
                <w:lang w:bidi="ar-JO"/>
              </w:rPr>
            </w:pPr>
            <w:r w:rsidRPr="006D4D2F">
              <w:rPr>
                <w:color w:val="000000" w:themeColor="text1"/>
                <w:lang w:bidi="ar-JO"/>
              </w:rPr>
              <w:t>Company Registration Certificate</w:t>
            </w:r>
          </w:p>
        </w:tc>
      </w:tr>
      <w:tr w:rsidR="006D4D2F" w:rsidRPr="009F7335" w14:paraId="25AFCCC7" w14:textId="77777777" w:rsidTr="00655CFA">
        <w:trPr>
          <w:trHeight w:val="237"/>
        </w:trPr>
        <w:tc>
          <w:tcPr>
            <w:tcW w:w="2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600" w14:textId="5FEDD0C0" w:rsidR="006D4D2F" w:rsidRPr="009F7335" w:rsidRDefault="0028719D" w:rsidP="00020B24">
            <w:pPr>
              <w:pStyle w:val="TableHeadings"/>
              <w:rPr>
                <w:color w:val="000000" w:themeColor="text1"/>
              </w:rPr>
            </w:pPr>
            <w:r w:rsidRPr="0028719D">
              <w:rPr>
                <w:color w:val="000000" w:themeColor="text1"/>
              </w:rPr>
              <w:t>Issued certificates</w:t>
            </w:r>
          </w:p>
        </w:tc>
        <w:tc>
          <w:tcPr>
            <w:tcW w:w="2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5611" w14:textId="29882EC8" w:rsidR="006D4D2F" w:rsidRPr="009F7335" w:rsidRDefault="0055036D" w:rsidP="00020B24">
            <w:pPr>
              <w:pStyle w:val="TableHeadings"/>
              <w:rPr>
                <w:color w:val="000000" w:themeColor="text1"/>
                <w:lang w:bidi="ar-JO"/>
              </w:rPr>
            </w:pPr>
            <w:r>
              <w:rPr>
                <w:color w:val="000000" w:themeColor="text1"/>
                <w:lang w:bidi="ar-JO"/>
              </w:rPr>
              <w:t>Brief Description about the production process for the products to be certified.</w:t>
            </w:r>
          </w:p>
        </w:tc>
      </w:tr>
      <w:tr w:rsidR="00605900" w:rsidRPr="00605900" w14:paraId="70905344" w14:textId="77777777" w:rsidTr="00655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0C7F9004" w14:textId="77777777" w:rsidR="0028719D" w:rsidRDefault="0028719D" w:rsidP="00605900">
            <w:pPr>
              <w:spacing w:line="240" w:lineRule="auto"/>
              <w:rPr>
                <w:szCs w:val="18"/>
              </w:rPr>
            </w:pPr>
          </w:p>
          <w:p w14:paraId="0BBD1DFB" w14:textId="561C0884" w:rsidR="00605900" w:rsidRPr="00605900" w:rsidRDefault="00605900" w:rsidP="00605900">
            <w:pPr>
              <w:spacing w:line="240" w:lineRule="auto"/>
              <w:rPr>
                <w:szCs w:val="18"/>
              </w:rPr>
            </w:pPr>
            <w:r w:rsidRPr="00605900">
              <w:rPr>
                <w:szCs w:val="18"/>
              </w:rPr>
              <w:t>I; the undersigned declare that I’m the authorized person, on behalf of the applicant company, to fill out and sign this application, and that all information I provided are correct.</w:t>
            </w:r>
          </w:p>
          <w:p w14:paraId="7133F023" w14:textId="77777777" w:rsidR="00605900" w:rsidRPr="00605900" w:rsidRDefault="00605900" w:rsidP="00605900">
            <w:pPr>
              <w:spacing w:line="240" w:lineRule="auto"/>
              <w:rPr>
                <w:rFonts w:ascii="Garamond" w:eastAsia="Times New Roman" w:hAnsi="Garamond" w:cs="Times New Roman"/>
                <w:sz w:val="16"/>
                <w:szCs w:val="16"/>
                <w:highlight w:val="yellow"/>
              </w:rPr>
            </w:pPr>
          </w:p>
        </w:tc>
      </w:tr>
      <w:tr w:rsidR="00605900" w:rsidRPr="00605900" w14:paraId="64CAE48F" w14:textId="77777777" w:rsidTr="005A1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824" w:type="pct"/>
          </w:tcPr>
          <w:p w14:paraId="6BD74EE9" w14:textId="0263656F" w:rsidR="00605900" w:rsidRPr="00605900" w:rsidRDefault="00605900" w:rsidP="009F7335">
            <w:pPr>
              <w:spacing w:line="240" w:lineRule="auto"/>
              <w:rPr>
                <w:b/>
                <w:bCs/>
                <w:szCs w:val="18"/>
              </w:rPr>
            </w:pPr>
            <w:r w:rsidRPr="00605900">
              <w:rPr>
                <w:b/>
                <w:bCs/>
                <w:szCs w:val="18"/>
              </w:rPr>
              <w:t>Name:</w:t>
            </w:r>
          </w:p>
        </w:tc>
        <w:tc>
          <w:tcPr>
            <w:tcW w:w="4176" w:type="pct"/>
            <w:gridSpan w:val="2"/>
          </w:tcPr>
          <w:p w14:paraId="3DFB408C" w14:textId="77777777" w:rsidR="00605900" w:rsidRPr="00605900" w:rsidRDefault="00605900" w:rsidP="00605900">
            <w:pPr>
              <w:spacing w:line="240" w:lineRule="auto"/>
              <w:rPr>
                <w:b/>
                <w:bCs/>
                <w:szCs w:val="18"/>
              </w:rPr>
            </w:pPr>
            <w:r w:rsidRPr="00605900">
              <w:rPr>
                <w:b/>
                <w:bCs/>
                <w:szCs w:val="18"/>
              </w:rPr>
              <w:t>_________________________________</w:t>
            </w:r>
          </w:p>
          <w:p w14:paraId="6AE81718" w14:textId="77777777" w:rsidR="00605900" w:rsidRPr="00605900" w:rsidRDefault="00605900" w:rsidP="00605900">
            <w:pPr>
              <w:spacing w:line="240" w:lineRule="auto"/>
              <w:rPr>
                <w:b/>
                <w:bCs/>
                <w:szCs w:val="18"/>
              </w:rPr>
            </w:pPr>
          </w:p>
        </w:tc>
      </w:tr>
      <w:tr w:rsidR="00605900" w:rsidRPr="00605900" w14:paraId="5D759021" w14:textId="77777777" w:rsidTr="005A1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824" w:type="pct"/>
          </w:tcPr>
          <w:p w14:paraId="56AF3111" w14:textId="1A9DFE3D" w:rsidR="00605900" w:rsidRPr="00605900" w:rsidRDefault="00605900" w:rsidP="00830C4C">
            <w:pPr>
              <w:spacing w:line="240" w:lineRule="auto"/>
              <w:rPr>
                <w:b/>
                <w:bCs/>
                <w:szCs w:val="18"/>
              </w:rPr>
            </w:pPr>
            <w:r w:rsidRPr="00605900">
              <w:rPr>
                <w:b/>
                <w:bCs/>
                <w:szCs w:val="18"/>
              </w:rPr>
              <w:t>Signature:</w:t>
            </w:r>
          </w:p>
        </w:tc>
        <w:tc>
          <w:tcPr>
            <w:tcW w:w="4176" w:type="pct"/>
            <w:gridSpan w:val="2"/>
          </w:tcPr>
          <w:p w14:paraId="19FA4154" w14:textId="77777777" w:rsidR="00605900" w:rsidRPr="00605900" w:rsidRDefault="00605900" w:rsidP="00605900">
            <w:pPr>
              <w:spacing w:line="240" w:lineRule="auto"/>
              <w:rPr>
                <w:b/>
                <w:bCs/>
                <w:szCs w:val="18"/>
              </w:rPr>
            </w:pPr>
            <w:r w:rsidRPr="00605900">
              <w:rPr>
                <w:b/>
                <w:bCs/>
                <w:szCs w:val="18"/>
              </w:rPr>
              <w:t>_________________________________</w:t>
            </w:r>
          </w:p>
          <w:p w14:paraId="30A8F96D" w14:textId="4E17B8FE" w:rsidR="004F4232" w:rsidRPr="00605900" w:rsidRDefault="004F4232" w:rsidP="00605900">
            <w:pPr>
              <w:spacing w:line="240" w:lineRule="auto"/>
              <w:rPr>
                <w:b/>
                <w:bCs/>
                <w:szCs w:val="18"/>
              </w:rPr>
            </w:pPr>
          </w:p>
        </w:tc>
      </w:tr>
    </w:tbl>
    <w:p w14:paraId="0D5F7A5A" w14:textId="77777777" w:rsidR="004F4232" w:rsidRDefault="00830C4C" w:rsidP="00605900">
      <w:pPr>
        <w:spacing w:line="240" w:lineRule="auto"/>
        <w:rPr>
          <w:rFonts w:eastAsia="Times New Roman"/>
          <w:b/>
          <w:bCs/>
          <w:szCs w:val="18"/>
        </w:rPr>
      </w:pPr>
      <w:r w:rsidRPr="00830C4C">
        <w:rPr>
          <w:rFonts w:eastAsia="Times New Roman"/>
          <w:b/>
          <w:bCs/>
          <w:szCs w:val="18"/>
        </w:rPr>
        <w:lastRenderedPageBreak/>
        <w:tab/>
      </w:r>
      <w:r w:rsidRPr="00830C4C">
        <w:rPr>
          <w:rFonts w:eastAsia="Times New Roman"/>
          <w:b/>
          <w:bCs/>
          <w:szCs w:val="18"/>
        </w:rPr>
        <w:tab/>
      </w:r>
      <w:r w:rsidRPr="00830C4C">
        <w:rPr>
          <w:rFonts w:eastAsia="Times New Roman"/>
          <w:b/>
          <w:bCs/>
          <w:szCs w:val="18"/>
        </w:rPr>
        <w:tab/>
      </w:r>
      <w:r w:rsidRPr="00830C4C">
        <w:rPr>
          <w:rFonts w:eastAsia="Times New Roman"/>
          <w:b/>
          <w:bCs/>
          <w:szCs w:val="18"/>
        </w:rPr>
        <w:tab/>
      </w:r>
      <w:r w:rsidRPr="00830C4C">
        <w:rPr>
          <w:rFonts w:eastAsia="Times New Roman"/>
          <w:b/>
          <w:bCs/>
          <w:szCs w:val="18"/>
        </w:rPr>
        <w:tab/>
      </w:r>
    </w:p>
    <w:p w14:paraId="5ADC36DA" w14:textId="08AE1513" w:rsidR="004F4232" w:rsidRPr="004F4232" w:rsidRDefault="004F4232" w:rsidP="00605900">
      <w:pPr>
        <w:spacing w:line="240" w:lineRule="auto"/>
        <w:rPr>
          <w:szCs w:val="18"/>
        </w:rPr>
      </w:pPr>
      <w:r w:rsidRPr="004F4232">
        <w:rPr>
          <w:szCs w:val="18"/>
        </w:rPr>
        <w:t xml:space="preserve">Application No. : PR520/     / </w:t>
      </w:r>
      <w:r w:rsidRPr="004F4232">
        <w:rPr>
          <w:szCs w:val="18"/>
        </w:rPr>
        <w:tab/>
      </w:r>
      <w:r w:rsidRPr="004F4232">
        <w:rPr>
          <w:szCs w:val="18"/>
        </w:rPr>
        <w:tab/>
      </w:r>
      <w:r w:rsidRPr="004F4232">
        <w:rPr>
          <w:szCs w:val="18"/>
        </w:rPr>
        <w:tab/>
      </w:r>
      <w:r w:rsidRPr="004F4232">
        <w:rPr>
          <w:szCs w:val="18"/>
        </w:rPr>
        <w:tab/>
        <w:t xml:space="preserve">Application Date:   /      /  </w:t>
      </w:r>
    </w:p>
    <w:p w14:paraId="196B4150" w14:textId="49932C4D" w:rsidR="004F4232" w:rsidRDefault="004F4232" w:rsidP="00605900">
      <w:pPr>
        <w:spacing w:line="240" w:lineRule="auto"/>
        <w:rPr>
          <w:rFonts w:eastAsia="Times New Roman"/>
          <w:b/>
          <w:bCs/>
          <w:sz w:val="22"/>
          <w:szCs w:val="22"/>
        </w:rPr>
      </w:pPr>
    </w:p>
    <w:p w14:paraId="2E175F5D" w14:textId="77777777" w:rsidR="003A0001" w:rsidRPr="003A0001" w:rsidRDefault="003A0001" w:rsidP="00605900">
      <w:pPr>
        <w:spacing w:line="240" w:lineRule="auto"/>
        <w:rPr>
          <w:rFonts w:eastAsia="Times New Roman"/>
          <w:b/>
          <w:bCs/>
          <w:sz w:val="22"/>
          <w:szCs w:val="22"/>
        </w:rPr>
      </w:pPr>
    </w:p>
    <w:p w14:paraId="02273169" w14:textId="195BF18C" w:rsidR="00605900" w:rsidRPr="00605900" w:rsidRDefault="003A0001" w:rsidP="00605900">
      <w:pPr>
        <w:spacing w:line="240" w:lineRule="auto"/>
        <w:rPr>
          <w:rFonts w:eastAsia="Times New Roman"/>
          <w:b/>
          <w:bCs/>
          <w:szCs w:val="18"/>
        </w:rPr>
      </w:pPr>
      <w:r>
        <w:rPr>
          <w:rFonts w:eastAsia="Times New Roman"/>
          <w:szCs w:val="18"/>
        </w:rPr>
        <w:tab/>
      </w:r>
      <w:r>
        <w:rPr>
          <w:rFonts w:eastAsia="Times New Roman"/>
          <w:szCs w:val="18"/>
        </w:rPr>
        <w:tab/>
      </w:r>
      <w:r>
        <w:rPr>
          <w:rFonts w:eastAsia="Times New Roman"/>
          <w:szCs w:val="18"/>
        </w:rPr>
        <w:tab/>
      </w:r>
      <w:r w:rsidR="00605900" w:rsidRPr="00605900">
        <w:rPr>
          <w:rFonts w:eastAsia="Times New Roman"/>
          <w:szCs w:val="18"/>
        </w:rPr>
        <w:t>(Please do not write below this line)</w:t>
      </w:r>
      <w:r w:rsidR="00605900" w:rsidRPr="00830C4C">
        <w:rPr>
          <w:szCs w:val="18"/>
        </w:rPr>
        <w:t xml:space="preserve"> </w:t>
      </w:r>
      <w:r w:rsidR="00605900" w:rsidRPr="00605900">
        <w:rPr>
          <w:rFonts w:eastAsia="Times New Roman"/>
          <w:b/>
          <w:bCs/>
          <w:szCs w:val="18"/>
        </w:rPr>
        <w:t>________________________________________</w:t>
      </w:r>
      <w:r w:rsidR="00605900" w:rsidRPr="00830C4C">
        <w:rPr>
          <w:rFonts w:eastAsia="Times New Roman"/>
          <w:szCs w:val="18"/>
        </w:rPr>
        <w:t>_________________________________</w:t>
      </w:r>
      <w:r w:rsidR="00830C4C" w:rsidRPr="00605900">
        <w:rPr>
          <w:rFonts w:eastAsia="Times New Roman"/>
          <w:b/>
          <w:bCs/>
          <w:szCs w:val="18"/>
        </w:rPr>
        <w:t>____________</w:t>
      </w:r>
      <w:r w:rsidR="00830C4C" w:rsidRPr="00830C4C">
        <w:rPr>
          <w:rFonts w:eastAsia="Times New Roman"/>
          <w:b/>
          <w:bCs/>
          <w:szCs w:val="18"/>
        </w:rPr>
        <w:t>_</w:t>
      </w:r>
    </w:p>
    <w:p w14:paraId="349F4071" w14:textId="4F83DE9C" w:rsidR="00605900" w:rsidRDefault="00605900" w:rsidP="00605900">
      <w:pPr>
        <w:spacing w:line="240" w:lineRule="auto"/>
        <w:rPr>
          <w:rFonts w:eastAsia="Times New Roman"/>
          <w:szCs w:val="18"/>
        </w:rPr>
      </w:pPr>
      <w:r w:rsidRPr="00605900">
        <w:rPr>
          <w:rFonts w:eastAsia="Times New Roman"/>
          <w:szCs w:val="18"/>
        </w:rPr>
        <w:t>(To be filled by CAC personnel)</w:t>
      </w:r>
    </w:p>
    <w:p w14:paraId="5C780AD7" w14:textId="77777777" w:rsidR="00605900" w:rsidRPr="00605900" w:rsidRDefault="00605900" w:rsidP="00605900">
      <w:pPr>
        <w:spacing w:line="240" w:lineRule="auto"/>
        <w:rPr>
          <w:rFonts w:eastAsia="Times New Roman"/>
          <w:b/>
          <w:bCs/>
          <w:szCs w:val="18"/>
        </w:rPr>
      </w:pPr>
    </w:p>
    <w:p w14:paraId="7AEE2866" w14:textId="390AADDB" w:rsidR="0055036D" w:rsidRDefault="0055036D" w:rsidP="00605900">
      <w:pPr>
        <w:spacing w:line="240" w:lineRule="auto"/>
        <w:rPr>
          <w:b/>
          <w:bCs/>
          <w:szCs w:val="18"/>
        </w:rPr>
      </w:pPr>
      <w:r>
        <w:rPr>
          <w:b/>
          <w:bCs/>
          <w:szCs w:val="18"/>
        </w:rPr>
        <w:t xml:space="preserve">Receiving Date: </w:t>
      </w:r>
      <w:r>
        <w:rPr>
          <w:b/>
          <w:bCs/>
          <w:szCs w:val="18"/>
        </w:rPr>
        <w:tab/>
      </w:r>
      <w:r>
        <w:rPr>
          <w:b/>
          <w:bCs/>
          <w:szCs w:val="18"/>
        </w:rPr>
        <w:tab/>
      </w:r>
      <w:r>
        <w:rPr>
          <w:b/>
          <w:bCs/>
          <w:szCs w:val="18"/>
        </w:rPr>
        <w:tab/>
      </w:r>
      <w:r>
        <w:rPr>
          <w:b/>
          <w:bCs/>
          <w:szCs w:val="18"/>
        </w:rPr>
        <w:tab/>
      </w:r>
      <w:r>
        <w:rPr>
          <w:b/>
          <w:bCs/>
          <w:szCs w:val="18"/>
        </w:rPr>
        <w:tab/>
      </w:r>
      <w:r>
        <w:rPr>
          <w:b/>
          <w:bCs/>
          <w:szCs w:val="18"/>
        </w:rPr>
        <w:tab/>
        <w:t xml:space="preserve">Received by: </w:t>
      </w:r>
    </w:p>
    <w:p w14:paraId="69BC7975" w14:textId="5051C1A7" w:rsidR="0055036D" w:rsidRDefault="0055036D" w:rsidP="00605900">
      <w:pPr>
        <w:spacing w:line="240" w:lineRule="auto"/>
        <w:rPr>
          <w:b/>
          <w:bCs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3749"/>
      </w:tblGrid>
      <w:tr w:rsidR="00D9385B" w14:paraId="6C85C530" w14:textId="77777777" w:rsidTr="00C965D5">
        <w:tc>
          <w:tcPr>
            <w:tcW w:w="9054" w:type="dxa"/>
            <w:gridSpan w:val="2"/>
            <w:vAlign w:val="center"/>
          </w:tcPr>
          <w:p w14:paraId="32BBDFCF" w14:textId="22F2BCFB" w:rsidR="00D9385B" w:rsidRDefault="00D9385B" w:rsidP="00D9385B">
            <w:pPr>
              <w:pStyle w:val="Bullets"/>
              <w:rPr>
                <w:szCs w:val="18"/>
              </w:rPr>
            </w:pPr>
            <w:r w:rsidRPr="00605900">
              <w:rPr>
                <w:b/>
                <w:bCs/>
                <w:szCs w:val="18"/>
              </w:rPr>
              <w:t>Decision on Application</w:t>
            </w:r>
            <w:r>
              <w:rPr>
                <w:b/>
                <w:bCs/>
                <w:szCs w:val="18"/>
              </w:rPr>
              <w:t xml:space="preserve"> Review:</w:t>
            </w:r>
          </w:p>
        </w:tc>
      </w:tr>
      <w:tr w:rsidR="00DC214D" w14:paraId="443663B0" w14:textId="77777777" w:rsidTr="00C965D5">
        <w:trPr>
          <w:trHeight w:val="525"/>
        </w:trPr>
        <w:tc>
          <w:tcPr>
            <w:tcW w:w="5305" w:type="dxa"/>
          </w:tcPr>
          <w:p w14:paraId="62EABD18" w14:textId="79DCB7E3" w:rsidR="00DC214D" w:rsidRPr="00D9385B" w:rsidRDefault="00DC214D" w:rsidP="00D9385B">
            <w:pPr>
              <w:pStyle w:val="Bullets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Approved </w:t>
            </w:r>
          </w:p>
        </w:tc>
        <w:tc>
          <w:tcPr>
            <w:tcW w:w="3749" w:type="dxa"/>
          </w:tcPr>
          <w:p w14:paraId="5DDEB799" w14:textId="437E07B5" w:rsidR="00DC214D" w:rsidRDefault="00DC214D" w:rsidP="00D9385B">
            <w:pPr>
              <w:pStyle w:val="Bullets"/>
              <w:rPr>
                <w:szCs w:val="18"/>
              </w:rPr>
            </w:pPr>
            <w:r>
              <w:rPr>
                <w:b/>
                <w:bCs/>
                <w:szCs w:val="18"/>
              </w:rPr>
              <w:t xml:space="preserve">Not approved </w:t>
            </w:r>
          </w:p>
        </w:tc>
      </w:tr>
    </w:tbl>
    <w:p w14:paraId="3C488EBC" w14:textId="2F253D05" w:rsidR="00605900" w:rsidRPr="00605900" w:rsidRDefault="00DA0388" w:rsidP="00D9385B">
      <w:pPr>
        <w:spacing w:line="240" w:lineRule="auto"/>
        <w:rPr>
          <w:b/>
          <w:bCs/>
          <w:szCs w:val="18"/>
        </w:rPr>
      </w:pPr>
      <w:r>
        <w:rPr>
          <w:b/>
          <w:bCs/>
          <w:szCs w:val="18"/>
        </w:rPr>
        <w:t xml:space="preserve">   </w:t>
      </w:r>
      <w:r>
        <w:rPr>
          <w:b/>
          <w:bCs/>
          <w:szCs w:val="18"/>
        </w:rPr>
        <w:tab/>
        <w:t xml:space="preserve"> </w:t>
      </w:r>
    </w:p>
    <w:p w14:paraId="49F5E901" w14:textId="370621C1" w:rsidR="009F7335" w:rsidRPr="009F7335" w:rsidRDefault="00605900" w:rsidP="009F7335">
      <w:pPr>
        <w:spacing w:line="240" w:lineRule="auto"/>
        <w:rPr>
          <w:rFonts w:ascii="Garamond" w:eastAsia="Times New Roman" w:hAnsi="Garamond" w:cs="Times New Roman"/>
          <w:b/>
          <w:bCs/>
          <w:sz w:val="16"/>
          <w:szCs w:val="16"/>
        </w:rPr>
      </w:pPr>
      <w:r w:rsidRPr="00605900">
        <w:rPr>
          <w:rFonts w:ascii="Garamond" w:eastAsia="Times New Roman" w:hAnsi="Garamond" w:cs="Times New Roman"/>
          <w:b/>
          <w:bCs/>
          <w:sz w:val="24"/>
        </w:rPr>
        <w:t xml:space="preserve"> </w:t>
      </w:r>
    </w:p>
    <w:p w14:paraId="6557B728" w14:textId="1F779759" w:rsidR="00605900" w:rsidRPr="009F7335" w:rsidRDefault="00605900" w:rsidP="009F7335">
      <w:pPr>
        <w:spacing w:line="240" w:lineRule="auto"/>
        <w:rPr>
          <w:rFonts w:ascii="Garamond" w:eastAsia="Times New Roman" w:hAnsi="Garamond" w:cs="Times New Roman"/>
          <w:b/>
          <w:bCs/>
          <w:sz w:val="16"/>
          <w:szCs w:val="16"/>
        </w:rPr>
      </w:pPr>
      <w:r w:rsidRPr="00605900">
        <w:rPr>
          <w:szCs w:val="18"/>
        </w:rPr>
        <w:t>If not approved, explain:</w:t>
      </w:r>
    </w:p>
    <w:p w14:paraId="17D5035E" w14:textId="77777777" w:rsidR="009F7335" w:rsidRDefault="009F7335" w:rsidP="009F7335">
      <w:pPr>
        <w:spacing w:line="276" w:lineRule="auto"/>
        <w:rPr>
          <w:szCs w:val="18"/>
        </w:rPr>
      </w:pPr>
      <w:r>
        <w:rPr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352FF" w14:textId="1E35B601" w:rsidR="00DA0388" w:rsidRDefault="00DA0388" w:rsidP="009F7335"/>
    <w:p w14:paraId="0D9408DA" w14:textId="77777777" w:rsidR="0055036D" w:rsidRDefault="0055036D" w:rsidP="009F7335"/>
    <w:p w14:paraId="04F14604" w14:textId="77777777" w:rsidR="009F7335" w:rsidRPr="00605900" w:rsidRDefault="009F7335" w:rsidP="009F73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605900" w:rsidRPr="00605900" w14:paraId="6C1A3742" w14:textId="77777777" w:rsidTr="00C965D5">
        <w:trPr>
          <w:trHeight w:val="15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650" w14:textId="3FBAA494" w:rsidR="00605900" w:rsidRPr="00605900" w:rsidRDefault="00605900" w:rsidP="003A0001">
            <w:pPr>
              <w:spacing w:line="240" w:lineRule="auto"/>
              <w:rPr>
                <w:szCs w:val="18"/>
              </w:rPr>
            </w:pPr>
            <w:r w:rsidRPr="00605900">
              <w:rPr>
                <w:b/>
                <w:bCs/>
                <w:szCs w:val="18"/>
              </w:rPr>
              <w:t>Application Reviewed And Approved By:</w:t>
            </w:r>
            <w:r w:rsidRPr="00605900">
              <w:rPr>
                <w:szCs w:val="18"/>
              </w:rPr>
              <w:t xml:space="preserve"> (Manager</w:t>
            </w:r>
            <w:r w:rsidR="003A0001">
              <w:rPr>
                <w:szCs w:val="18"/>
              </w:rPr>
              <w:t xml:space="preserve"> of Certification</w:t>
            </w:r>
            <w:r w:rsidRPr="00605900">
              <w:rPr>
                <w:szCs w:val="18"/>
              </w:rPr>
              <w:t xml:space="preserve"> )</w:t>
            </w:r>
          </w:p>
          <w:p w14:paraId="2B8FB6F7" w14:textId="77777777" w:rsidR="00605900" w:rsidRPr="00605900" w:rsidRDefault="00605900" w:rsidP="00605900">
            <w:pPr>
              <w:spacing w:line="240" w:lineRule="auto"/>
              <w:rPr>
                <w:rFonts w:ascii="Garamond" w:eastAsia="Times New Roman" w:hAnsi="Garamond" w:cs="Times New Roman"/>
                <w:color w:val="808080"/>
                <w:sz w:val="20"/>
                <w:szCs w:val="20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4000"/>
              <w:gridCol w:w="4838"/>
            </w:tblGrid>
            <w:tr w:rsidR="00605900" w:rsidRPr="00605900" w14:paraId="3A3959CE" w14:textId="77777777" w:rsidTr="00DA0388">
              <w:tc>
                <w:tcPr>
                  <w:tcW w:w="2263" w:type="pct"/>
                </w:tcPr>
                <w:p w14:paraId="436AFBA5" w14:textId="77777777" w:rsidR="00605900" w:rsidRPr="00605900" w:rsidRDefault="00605900" w:rsidP="00605900">
                  <w:pPr>
                    <w:spacing w:line="240" w:lineRule="auto"/>
                    <w:rPr>
                      <w:b/>
                      <w:bCs/>
                      <w:szCs w:val="18"/>
                    </w:rPr>
                  </w:pPr>
                  <w:r w:rsidRPr="00605900">
                    <w:rPr>
                      <w:b/>
                      <w:bCs/>
                      <w:szCs w:val="18"/>
                    </w:rPr>
                    <w:t xml:space="preserve"> Name :   __________________________</w:t>
                  </w:r>
                </w:p>
                <w:p w14:paraId="7A44C194" w14:textId="77777777" w:rsidR="00605900" w:rsidRPr="00605900" w:rsidRDefault="00605900" w:rsidP="00605900">
                  <w:pPr>
                    <w:spacing w:line="240" w:lineRule="auto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2737" w:type="pct"/>
                </w:tcPr>
                <w:p w14:paraId="3AC34666" w14:textId="77777777" w:rsidR="00605900" w:rsidRPr="00605900" w:rsidRDefault="00605900" w:rsidP="00605900">
                  <w:pPr>
                    <w:spacing w:line="240" w:lineRule="auto"/>
                    <w:rPr>
                      <w:b/>
                      <w:bCs/>
                      <w:szCs w:val="18"/>
                    </w:rPr>
                  </w:pPr>
                  <w:r w:rsidRPr="00605900">
                    <w:rPr>
                      <w:b/>
                      <w:bCs/>
                      <w:szCs w:val="18"/>
                    </w:rPr>
                    <w:t>Signature:_____________________________</w:t>
                  </w:r>
                </w:p>
                <w:p w14:paraId="707085CD" w14:textId="77777777" w:rsidR="00605900" w:rsidRPr="00605900" w:rsidRDefault="00605900" w:rsidP="00605900">
                  <w:pPr>
                    <w:spacing w:line="240" w:lineRule="auto"/>
                    <w:rPr>
                      <w:b/>
                      <w:bCs/>
                      <w:szCs w:val="18"/>
                    </w:rPr>
                  </w:pPr>
                </w:p>
                <w:p w14:paraId="27CA0601" w14:textId="77777777" w:rsidR="00605900" w:rsidRPr="00605900" w:rsidRDefault="00605900" w:rsidP="00605900">
                  <w:pPr>
                    <w:spacing w:line="240" w:lineRule="auto"/>
                    <w:rPr>
                      <w:b/>
                      <w:bCs/>
                      <w:szCs w:val="18"/>
                    </w:rPr>
                  </w:pPr>
                  <w:r w:rsidRPr="00605900">
                    <w:rPr>
                      <w:b/>
                      <w:bCs/>
                      <w:szCs w:val="18"/>
                    </w:rPr>
                    <w:t>Date:_________________________________</w:t>
                  </w:r>
                </w:p>
                <w:p w14:paraId="0C552A03" w14:textId="77777777" w:rsidR="00605900" w:rsidRPr="00605900" w:rsidRDefault="00605900" w:rsidP="00605900">
                  <w:pPr>
                    <w:spacing w:line="240" w:lineRule="auto"/>
                    <w:rPr>
                      <w:b/>
                      <w:bCs/>
                      <w:szCs w:val="18"/>
                    </w:rPr>
                  </w:pPr>
                </w:p>
              </w:tc>
            </w:tr>
          </w:tbl>
          <w:p w14:paraId="45370DD3" w14:textId="77777777" w:rsidR="00605900" w:rsidRPr="00605900" w:rsidRDefault="00605900" w:rsidP="00605900">
            <w:pPr>
              <w:spacing w:line="240" w:lineRule="auto"/>
              <w:rPr>
                <w:rFonts w:ascii="Garamond" w:eastAsia="Times New Roman" w:hAnsi="Garamond" w:cs="Times New Roman"/>
                <w:b/>
                <w:bCs/>
                <w:sz w:val="24"/>
              </w:rPr>
            </w:pPr>
            <w:bookmarkStart w:id="0" w:name="_GoBack"/>
            <w:bookmarkEnd w:id="0"/>
          </w:p>
        </w:tc>
      </w:tr>
    </w:tbl>
    <w:p w14:paraId="0CB6E0F1" w14:textId="1EDBEAD2" w:rsidR="003A0001" w:rsidRDefault="003A0001" w:rsidP="00DA0388">
      <w:pPr>
        <w:spacing w:before="120" w:line="320" w:lineRule="exact"/>
        <w:contextualSpacing/>
        <w:rPr>
          <w:color w:val="000000" w:themeColor="text1"/>
          <w:sz w:val="22"/>
          <w:szCs w:val="22"/>
        </w:rPr>
      </w:pPr>
    </w:p>
    <w:p w14:paraId="405F2E6B" w14:textId="453283D7" w:rsidR="003A0001" w:rsidRDefault="003A0001" w:rsidP="00DA0388">
      <w:pPr>
        <w:spacing w:before="120" w:line="320" w:lineRule="exact"/>
        <w:contextualSpacing/>
        <w:rPr>
          <w:color w:val="000000" w:themeColor="text1"/>
          <w:sz w:val="22"/>
          <w:szCs w:val="22"/>
        </w:rPr>
      </w:pPr>
    </w:p>
    <w:sectPr w:rsidR="003A0001" w:rsidSect="00243F05">
      <w:footerReference w:type="default" r:id="rId11"/>
      <w:headerReference w:type="first" r:id="rId12"/>
      <w:footerReference w:type="first" r:id="rId13"/>
      <w:pgSz w:w="11900" w:h="16820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5DF4D" w14:textId="77777777" w:rsidR="0081607D" w:rsidRDefault="0081607D" w:rsidP="00C935A2">
      <w:pPr>
        <w:spacing w:line="240" w:lineRule="auto"/>
      </w:pPr>
      <w:r>
        <w:separator/>
      </w:r>
    </w:p>
  </w:endnote>
  <w:endnote w:type="continuationSeparator" w:id="0">
    <w:p w14:paraId="47FA8686" w14:textId="77777777" w:rsidR="0081607D" w:rsidRDefault="0081607D" w:rsidP="00C93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Arabic-Regular">
    <w:altName w:val="Calibri"/>
    <w:charset w:val="B4"/>
    <w:family w:val="auto"/>
    <w:pitch w:val="default"/>
    <w:sig w:usb0="00000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908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5126A4" w14:textId="2B6AC847" w:rsidR="003A0001" w:rsidRDefault="003A0001" w:rsidP="003A0001">
            <w:pPr>
              <w:pStyle w:val="Footer"/>
            </w:pPr>
            <w:r w:rsidRPr="00BB155A">
              <w:t>CACSM0</w:t>
            </w:r>
            <w:r>
              <w:t>2F</w:t>
            </w:r>
            <w:proofErr w:type="gramStart"/>
            <w:r>
              <w:t>01</w:t>
            </w:r>
            <w:r w:rsidRPr="00BB155A">
              <w:t xml:space="preserve">  Issue</w:t>
            </w:r>
            <w:proofErr w:type="gramEnd"/>
            <w:r w:rsidRPr="00BB155A">
              <w:t xml:space="preserve"> (</w:t>
            </w:r>
            <w:r>
              <w:t>1</w:t>
            </w:r>
            <w:r w:rsidRPr="00BB155A">
              <w:t xml:space="preserve">) Rev. (1)           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2EA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2EA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989177" w14:textId="18CB9649" w:rsidR="000B47F7" w:rsidRPr="00BB155A" w:rsidRDefault="000B47F7" w:rsidP="003A0001">
    <w:pPr>
      <w:pStyle w:val="Footer"/>
      <w:tabs>
        <w:tab w:val="clear" w:pos="4680"/>
        <w:tab w:val="clear" w:pos="9360"/>
        <w:tab w:val="right" w:pos="906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C62AB" w14:textId="77777777" w:rsidR="000B47F7" w:rsidRDefault="000B47F7" w:rsidP="000B47F7">
    <w:pPr>
      <w:pStyle w:val="Footer"/>
    </w:pPr>
    <w:r>
      <w:t xml:space="preserve"> </w:t>
    </w:r>
  </w:p>
  <w:p w14:paraId="09D221AD" w14:textId="6B62F23C" w:rsidR="000B47F7" w:rsidRPr="00BB155A" w:rsidRDefault="00BC37B4" w:rsidP="003A0001">
    <w:pPr>
      <w:pStyle w:val="Footer"/>
    </w:pPr>
    <w:r w:rsidRPr="00BB155A">
      <w:t>CACSM0</w:t>
    </w:r>
    <w:r w:rsidR="0084788D">
      <w:t>2</w:t>
    </w:r>
    <w:r w:rsidR="00F74299" w:rsidRPr="00BB155A">
      <w:t>F</w:t>
    </w:r>
    <w:proofErr w:type="gramStart"/>
    <w:r w:rsidR="00F74299" w:rsidRPr="00BB155A">
      <w:t>01</w:t>
    </w:r>
    <w:r w:rsidRPr="00BB155A">
      <w:t xml:space="preserve">  Issue</w:t>
    </w:r>
    <w:proofErr w:type="gramEnd"/>
    <w:r w:rsidRPr="00BB155A">
      <w:t xml:space="preserve"> (</w:t>
    </w:r>
    <w:r w:rsidR="0084788D">
      <w:t>1</w:t>
    </w:r>
    <w:r w:rsidRPr="00BB155A">
      <w:t xml:space="preserve">) Rev. (1)                                                                                             </w:t>
    </w:r>
    <w:r w:rsidR="00BB155A" w:rsidRPr="00BB155A">
      <w:tab/>
    </w:r>
    <w:r w:rsidRPr="00BB155A">
      <w:t xml:space="preserve">                         </w:t>
    </w:r>
    <w:r w:rsidR="000B47F7" w:rsidRPr="00BB155A">
      <w:t xml:space="preserve">1 / </w:t>
    </w:r>
    <w:r w:rsidR="003A0001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E3C5A" w14:textId="77777777" w:rsidR="0081607D" w:rsidRDefault="0081607D" w:rsidP="00C935A2">
      <w:pPr>
        <w:spacing w:line="240" w:lineRule="auto"/>
      </w:pPr>
      <w:r>
        <w:separator/>
      </w:r>
    </w:p>
  </w:footnote>
  <w:footnote w:type="continuationSeparator" w:id="0">
    <w:p w14:paraId="0CF77FA8" w14:textId="77777777" w:rsidR="0081607D" w:rsidRDefault="0081607D" w:rsidP="00C935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2E0CC" w14:textId="77777777" w:rsidR="00243F05" w:rsidRDefault="001F16A6">
    <w:pPr>
      <w:pStyle w:val="Header"/>
    </w:pPr>
    <w:bookmarkStart w:id="1" w:name="_Hlk6989984"/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E2F2482" wp14:editId="7198890F">
          <wp:simplePos x="0" y="0"/>
          <wp:positionH relativeFrom="page">
            <wp:posOffset>3261360</wp:posOffset>
          </wp:positionH>
          <wp:positionV relativeFrom="page">
            <wp:posOffset>894080</wp:posOffset>
          </wp:positionV>
          <wp:extent cx="1040130" cy="120904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S_Bi_Logo_Main_RGB_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E6E306" w14:textId="77777777" w:rsidR="00243F05" w:rsidRDefault="00243F05">
    <w:pPr>
      <w:pStyle w:val="Header"/>
    </w:pPr>
  </w:p>
  <w:p w14:paraId="12A05332" w14:textId="77777777" w:rsidR="00243F05" w:rsidRDefault="00243F05">
    <w:pPr>
      <w:pStyle w:val="Header"/>
    </w:pPr>
  </w:p>
  <w:p w14:paraId="2BA45BF0" w14:textId="77777777" w:rsidR="00243F05" w:rsidRDefault="00243F05">
    <w:pPr>
      <w:pStyle w:val="Header"/>
    </w:pPr>
  </w:p>
  <w:p w14:paraId="5B67D78F" w14:textId="77777777" w:rsidR="00243F05" w:rsidRDefault="00243F05">
    <w:pPr>
      <w:pStyle w:val="Header"/>
    </w:pPr>
  </w:p>
  <w:p w14:paraId="39C56CD4" w14:textId="77777777" w:rsidR="00243F05" w:rsidRDefault="00243F05">
    <w:pPr>
      <w:pStyle w:val="Header"/>
    </w:pPr>
  </w:p>
  <w:p w14:paraId="65ECDFB9" w14:textId="77777777" w:rsidR="00243F05" w:rsidRDefault="00243F05">
    <w:pPr>
      <w:pStyle w:val="Header"/>
    </w:pPr>
  </w:p>
  <w:p w14:paraId="4B4FACD3" w14:textId="77777777" w:rsidR="00243F05" w:rsidRDefault="00243F05">
    <w:pPr>
      <w:pStyle w:val="Header"/>
    </w:pPr>
  </w:p>
  <w:p w14:paraId="4AA5F4B7" w14:textId="77777777" w:rsidR="00243F05" w:rsidRDefault="00243F05">
    <w:pPr>
      <w:pStyle w:val="Header"/>
    </w:pPr>
  </w:p>
  <w:bookmarkEnd w:id="1"/>
  <w:p w14:paraId="5BA9F70E" w14:textId="77777777" w:rsidR="00C935A2" w:rsidRDefault="00C93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492"/>
    <w:multiLevelType w:val="hybridMultilevel"/>
    <w:tmpl w:val="F1D65216"/>
    <w:lvl w:ilvl="0" w:tplc="6B4A8E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D18"/>
    <w:multiLevelType w:val="hybridMultilevel"/>
    <w:tmpl w:val="BB949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57F89"/>
    <w:multiLevelType w:val="hybridMultilevel"/>
    <w:tmpl w:val="F0EC28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C4FF8"/>
    <w:multiLevelType w:val="hybridMultilevel"/>
    <w:tmpl w:val="C67AB31E"/>
    <w:lvl w:ilvl="0" w:tplc="30709BD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34E8"/>
    <w:multiLevelType w:val="hybridMultilevel"/>
    <w:tmpl w:val="D514FD12"/>
    <w:lvl w:ilvl="0" w:tplc="30709B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E0D89"/>
    <w:multiLevelType w:val="hybridMultilevel"/>
    <w:tmpl w:val="213C73FC"/>
    <w:lvl w:ilvl="0" w:tplc="411C300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2055E"/>
    <w:multiLevelType w:val="hybridMultilevel"/>
    <w:tmpl w:val="4BBA7F8A"/>
    <w:lvl w:ilvl="0" w:tplc="389E6E06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BCA051C"/>
    <w:multiLevelType w:val="hybridMultilevel"/>
    <w:tmpl w:val="566CE6EC"/>
    <w:lvl w:ilvl="0" w:tplc="7958AC4A">
      <w:start w:val="1"/>
      <w:numFmt w:val="decimal"/>
      <w:pStyle w:val="NumberedParagraph"/>
      <w:lvlText w:val="%1."/>
      <w:lvlJc w:val="left"/>
      <w:pPr>
        <w:ind w:left="1571" w:hanging="360"/>
      </w:pPr>
      <w:rPr>
        <w:b w:val="0"/>
        <w:bCs w:val="0"/>
        <w:sz w:val="22"/>
        <w:szCs w:val="22"/>
      </w:rPr>
    </w:lvl>
    <w:lvl w:ilvl="1" w:tplc="6D0276CA">
      <w:start w:val="1"/>
      <w:numFmt w:val="lowerLetter"/>
      <w:pStyle w:val="LetteredParagraph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C750A5D"/>
    <w:multiLevelType w:val="multilevel"/>
    <w:tmpl w:val="D514FD12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7219E"/>
    <w:multiLevelType w:val="multilevel"/>
    <w:tmpl w:val="E0F23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2F13AB"/>
    <w:multiLevelType w:val="hybridMultilevel"/>
    <w:tmpl w:val="89309E48"/>
    <w:lvl w:ilvl="0" w:tplc="433EEFA6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14C9E"/>
    <w:multiLevelType w:val="hybridMultilevel"/>
    <w:tmpl w:val="F3546ABE"/>
    <w:lvl w:ilvl="0" w:tplc="7ABE638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65766B"/>
    <w:multiLevelType w:val="hybridMultilevel"/>
    <w:tmpl w:val="8A5C7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91FE5"/>
    <w:multiLevelType w:val="hybridMultilevel"/>
    <w:tmpl w:val="B81EF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B61AB"/>
    <w:multiLevelType w:val="hybridMultilevel"/>
    <w:tmpl w:val="746CD588"/>
    <w:lvl w:ilvl="0" w:tplc="30709B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9"/>
  </w:num>
  <w:num w:numId="5">
    <w:abstractNumId w:val="3"/>
  </w:num>
  <w:num w:numId="6">
    <w:abstractNumId w:val="7"/>
  </w:num>
  <w:num w:numId="7">
    <w:abstractNumId w:val="7"/>
  </w:num>
  <w:num w:numId="8">
    <w:abstractNumId w:val="13"/>
  </w:num>
  <w:num w:numId="9">
    <w:abstractNumId w:val="5"/>
  </w:num>
  <w:num w:numId="10">
    <w:abstractNumId w:val="3"/>
  </w:num>
  <w:num w:numId="11">
    <w:abstractNumId w:val="0"/>
  </w:num>
  <w:num w:numId="12">
    <w:abstractNumId w:val="3"/>
  </w:num>
  <w:num w:numId="13">
    <w:abstractNumId w:val="3"/>
  </w:num>
  <w:num w:numId="14">
    <w:abstractNumId w:val="11"/>
  </w:num>
  <w:num w:numId="15">
    <w:abstractNumId w:val="6"/>
  </w:num>
  <w:num w:numId="16">
    <w:abstractNumId w:val="3"/>
  </w:num>
  <w:num w:numId="17">
    <w:abstractNumId w:val="14"/>
  </w:num>
  <w:num w:numId="18">
    <w:abstractNumId w:val="2"/>
  </w:num>
  <w:num w:numId="19">
    <w:abstractNumId w:val="12"/>
  </w:num>
  <w:num w:numId="20">
    <w:abstractNumId w:val="4"/>
  </w:num>
  <w:num w:numId="21">
    <w:abstractNumId w:val="8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C2"/>
    <w:rsid w:val="0001228C"/>
    <w:rsid w:val="000B47F7"/>
    <w:rsid w:val="000D15BF"/>
    <w:rsid w:val="000E6599"/>
    <w:rsid w:val="000F7B72"/>
    <w:rsid w:val="001036C2"/>
    <w:rsid w:val="00180BD4"/>
    <w:rsid w:val="00182981"/>
    <w:rsid w:val="001B5D02"/>
    <w:rsid w:val="001F16A6"/>
    <w:rsid w:val="002068EA"/>
    <w:rsid w:val="00243F05"/>
    <w:rsid w:val="0028719D"/>
    <w:rsid w:val="002949EF"/>
    <w:rsid w:val="002A7C18"/>
    <w:rsid w:val="003269FC"/>
    <w:rsid w:val="003339FB"/>
    <w:rsid w:val="003A0001"/>
    <w:rsid w:val="003A0C2D"/>
    <w:rsid w:val="003B5E0B"/>
    <w:rsid w:val="003F4046"/>
    <w:rsid w:val="003F76CF"/>
    <w:rsid w:val="00423D87"/>
    <w:rsid w:val="00457D1B"/>
    <w:rsid w:val="00467800"/>
    <w:rsid w:val="00470E81"/>
    <w:rsid w:val="0047114E"/>
    <w:rsid w:val="00482553"/>
    <w:rsid w:val="00492EA6"/>
    <w:rsid w:val="00496CC8"/>
    <w:rsid w:val="004A6DCB"/>
    <w:rsid w:val="004B73CA"/>
    <w:rsid w:val="004D4B11"/>
    <w:rsid w:val="004F4232"/>
    <w:rsid w:val="005020CA"/>
    <w:rsid w:val="00505479"/>
    <w:rsid w:val="005143CA"/>
    <w:rsid w:val="005152A0"/>
    <w:rsid w:val="00515EE7"/>
    <w:rsid w:val="0054414C"/>
    <w:rsid w:val="0055036D"/>
    <w:rsid w:val="0056579B"/>
    <w:rsid w:val="005714CD"/>
    <w:rsid w:val="005A130D"/>
    <w:rsid w:val="005A5AC9"/>
    <w:rsid w:val="005B15BF"/>
    <w:rsid w:val="005F7C31"/>
    <w:rsid w:val="00605900"/>
    <w:rsid w:val="00627113"/>
    <w:rsid w:val="006516C7"/>
    <w:rsid w:val="00655CFA"/>
    <w:rsid w:val="006652BB"/>
    <w:rsid w:val="006D4D2F"/>
    <w:rsid w:val="00764822"/>
    <w:rsid w:val="00793A04"/>
    <w:rsid w:val="007F7F7C"/>
    <w:rsid w:val="00800978"/>
    <w:rsid w:val="00814493"/>
    <w:rsid w:val="0081607D"/>
    <w:rsid w:val="00824807"/>
    <w:rsid w:val="00826D21"/>
    <w:rsid w:val="00830C4C"/>
    <w:rsid w:val="00847576"/>
    <w:rsid w:val="0084788D"/>
    <w:rsid w:val="008514E1"/>
    <w:rsid w:val="008B3B40"/>
    <w:rsid w:val="008C5C46"/>
    <w:rsid w:val="008F23A1"/>
    <w:rsid w:val="009304EA"/>
    <w:rsid w:val="009B3EBC"/>
    <w:rsid w:val="009E3DA3"/>
    <w:rsid w:val="009F1A9D"/>
    <w:rsid w:val="009F3370"/>
    <w:rsid w:val="009F43E8"/>
    <w:rsid w:val="009F7335"/>
    <w:rsid w:val="00A00295"/>
    <w:rsid w:val="00A9407C"/>
    <w:rsid w:val="00AA3575"/>
    <w:rsid w:val="00AA7BBD"/>
    <w:rsid w:val="00AE2E0A"/>
    <w:rsid w:val="00AE76CA"/>
    <w:rsid w:val="00AF375A"/>
    <w:rsid w:val="00B75FEC"/>
    <w:rsid w:val="00B85CD4"/>
    <w:rsid w:val="00BB155A"/>
    <w:rsid w:val="00BC37B4"/>
    <w:rsid w:val="00C00DCC"/>
    <w:rsid w:val="00C324AA"/>
    <w:rsid w:val="00C47B21"/>
    <w:rsid w:val="00C56C50"/>
    <w:rsid w:val="00C935A2"/>
    <w:rsid w:val="00C9371B"/>
    <w:rsid w:val="00C965D5"/>
    <w:rsid w:val="00CA6AF9"/>
    <w:rsid w:val="00CB1092"/>
    <w:rsid w:val="00CE2A34"/>
    <w:rsid w:val="00D350A9"/>
    <w:rsid w:val="00D50B33"/>
    <w:rsid w:val="00D845DD"/>
    <w:rsid w:val="00D91B00"/>
    <w:rsid w:val="00D9385B"/>
    <w:rsid w:val="00D94F7E"/>
    <w:rsid w:val="00DA0388"/>
    <w:rsid w:val="00DC214D"/>
    <w:rsid w:val="00DE3926"/>
    <w:rsid w:val="00E00403"/>
    <w:rsid w:val="00E74B6F"/>
    <w:rsid w:val="00EC7B82"/>
    <w:rsid w:val="00F35D95"/>
    <w:rsid w:val="00F74299"/>
    <w:rsid w:val="00FD3B18"/>
    <w:rsid w:val="00FF049D"/>
    <w:rsid w:val="00FF22A4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37F75A"/>
  <w14:defaultImageDpi w14:val="32767"/>
  <w15:chartTrackingRefBased/>
  <w15:docId w15:val="{2F5615D9-2A01-43FC-9CFF-E918CFAF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75"/>
    <w:pPr>
      <w:spacing w:line="250" w:lineRule="atLeast"/>
    </w:pPr>
    <w:rPr>
      <w:rFonts w:ascii="Arial" w:hAnsi="Arial" w:cs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9EF"/>
    <w:pPr>
      <w:keepNext/>
      <w:keepLines/>
      <w:tabs>
        <w:tab w:val="left" w:pos="426"/>
      </w:tabs>
      <w:spacing w:before="80" w:after="160" w:line="500" w:lineRule="exact"/>
      <w:outlineLvl w:val="0"/>
    </w:pPr>
    <w:rPr>
      <w:rFonts w:eastAsiaTheme="majorEastAsia" w:cstheme="majorBidi"/>
      <w:b/>
      <w:color w:val="4D1254"/>
      <w:sz w:val="42"/>
      <w:szCs w:val="32"/>
    </w:rPr>
  </w:style>
  <w:style w:type="paragraph" w:styleId="Heading2">
    <w:name w:val="heading 2"/>
    <w:basedOn w:val="Normal"/>
    <w:next w:val="IndentedText"/>
    <w:link w:val="Heading2Char"/>
    <w:uiPriority w:val="9"/>
    <w:unhideWhenUsed/>
    <w:qFormat/>
    <w:rsid w:val="002949EF"/>
    <w:pPr>
      <w:keepNext/>
      <w:keepLines/>
      <w:numPr>
        <w:ilvl w:val="1"/>
        <w:numId w:val="4"/>
      </w:numPr>
      <w:spacing w:after="200" w:line="40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949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9EF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2949EF"/>
    <w:pPr>
      <w:tabs>
        <w:tab w:val="center" w:pos="4680"/>
        <w:tab w:val="right" w:pos="9360"/>
      </w:tabs>
      <w:spacing w:line="220" w:lineRule="exact"/>
    </w:pPr>
    <w:rPr>
      <w:color w:val="7C7E7F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2949EF"/>
    <w:rPr>
      <w:rFonts w:ascii="Arial" w:hAnsi="Arial" w:cs="Arial"/>
      <w:color w:val="7C7E7F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9EF"/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9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935A2"/>
    <w:pP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cs="AdobeArabic-Regular"/>
      <w:color w:val="000000"/>
      <w:sz w:val="24"/>
      <w:lang w:val="en-US" w:bidi="ar-YE"/>
    </w:rPr>
  </w:style>
  <w:style w:type="paragraph" w:customStyle="1" w:styleId="IndentedText">
    <w:name w:val="IndentedText"/>
    <w:basedOn w:val="Normal"/>
    <w:qFormat/>
    <w:rsid w:val="002949EF"/>
    <w:pPr>
      <w:ind w:left="851"/>
    </w:pPr>
  </w:style>
  <w:style w:type="paragraph" w:customStyle="1" w:styleId="IndentedBullets">
    <w:name w:val="IndentedBullets"/>
    <w:basedOn w:val="IndentedText"/>
    <w:qFormat/>
    <w:rsid w:val="002949EF"/>
    <w:pPr>
      <w:spacing w:before="120" w:line="320" w:lineRule="exact"/>
      <w:ind w:left="0"/>
      <w:contextualSpacing/>
    </w:pPr>
    <w:rPr>
      <w:color w:val="000000" w:themeColor="text1"/>
    </w:rPr>
  </w:style>
  <w:style w:type="paragraph" w:customStyle="1" w:styleId="Bullets">
    <w:name w:val="Bullets"/>
    <w:basedOn w:val="IndentedBullets"/>
    <w:qFormat/>
    <w:rsid w:val="002949EF"/>
  </w:style>
  <w:style w:type="paragraph" w:customStyle="1" w:styleId="ContractTitle">
    <w:name w:val="ContractTitle"/>
    <w:basedOn w:val="Normal"/>
    <w:qFormat/>
    <w:rsid w:val="002949EF"/>
    <w:pPr>
      <w:spacing w:after="480" w:line="720" w:lineRule="exact"/>
      <w:contextualSpacing/>
    </w:pPr>
    <w:rPr>
      <w:b/>
      <w:bCs/>
      <w:color w:val="4D1254"/>
      <w:sz w:val="60"/>
      <w:szCs w:val="60"/>
    </w:rPr>
  </w:style>
  <w:style w:type="table" w:styleId="GridTable4">
    <w:name w:val="Grid Table 4"/>
    <w:basedOn w:val="TableNormal"/>
    <w:uiPriority w:val="49"/>
    <w:rsid w:val="002949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949EF"/>
    <w:rPr>
      <w:rFonts w:ascii="Arial" w:eastAsiaTheme="majorEastAsia" w:hAnsi="Arial" w:cstheme="majorBidi"/>
      <w:b/>
      <w:color w:val="4D1254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49EF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9E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ystemName">
    <w:name w:val="SystemName"/>
    <w:basedOn w:val="ContractTitle"/>
    <w:qFormat/>
    <w:rsid w:val="002949EF"/>
    <w:pPr>
      <w:spacing w:line="500" w:lineRule="exact"/>
    </w:pPr>
    <w:rPr>
      <w:sz w:val="42"/>
      <w:szCs w:val="42"/>
    </w:rPr>
  </w:style>
  <w:style w:type="paragraph" w:customStyle="1" w:styleId="HeadingWithRule">
    <w:name w:val="HeadingWithRule"/>
    <w:basedOn w:val="SystemName"/>
    <w:qFormat/>
    <w:rsid w:val="002949EF"/>
    <w:pPr>
      <w:pBdr>
        <w:top w:val="single" w:sz="18" w:space="4" w:color="4D1254"/>
      </w:pBdr>
      <w:spacing w:after="240"/>
    </w:pPr>
  </w:style>
  <w:style w:type="character" w:styleId="Hyperlink">
    <w:name w:val="Hyperlink"/>
    <w:basedOn w:val="DefaultParagraphFont"/>
    <w:uiPriority w:val="99"/>
    <w:unhideWhenUsed/>
    <w:rsid w:val="002949EF"/>
    <w:rPr>
      <w:color w:val="0563C1" w:themeColor="hyperlink"/>
      <w:u w:val="single"/>
    </w:rPr>
  </w:style>
  <w:style w:type="paragraph" w:customStyle="1" w:styleId="IndentedBullets02">
    <w:name w:val="IndentedBullets02"/>
    <w:basedOn w:val="IndentedBullets"/>
    <w:qFormat/>
    <w:rsid w:val="002949EF"/>
    <w:pPr>
      <w:ind w:left="1418" w:hanging="284"/>
    </w:pPr>
  </w:style>
  <w:style w:type="paragraph" w:customStyle="1" w:styleId="Introduction">
    <w:name w:val="Introduction"/>
    <w:basedOn w:val="Normal"/>
    <w:qFormat/>
    <w:rsid w:val="002949EF"/>
    <w:pPr>
      <w:spacing w:line="320" w:lineRule="exact"/>
    </w:pPr>
    <w:rPr>
      <w:color w:val="4D1254"/>
      <w:sz w:val="23"/>
      <w:szCs w:val="23"/>
    </w:rPr>
  </w:style>
  <w:style w:type="paragraph" w:customStyle="1" w:styleId="IntroductionHeading">
    <w:name w:val="IntroductionHeading"/>
    <w:basedOn w:val="HeadingWithRule"/>
    <w:qFormat/>
    <w:rsid w:val="002949EF"/>
  </w:style>
  <w:style w:type="paragraph" w:customStyle="1" w:styleId="LetteredParagraph">
    <w:name w:val="LetteredParagraph"/>
    <w:basedOn w:val="IndentedText"/>
    <w:qFormat/>
    <w:rsid w:val="002949EF"/>
    <w:pPr>
      <w:numPr>
        <w:ilvl w:val="1"/>
        <w:numId w:val="7"/>
      </w:numPr>
      <w:spacing w:before="120" w:line="320" w:lineRule="exact"/>
      <w:contextualSpacing/>
    </w:pPr>
  </w:style>
  <w:style w:type="paragraph" w:styleId="ListParagraph">
    <w:name w:val="List Paragraph"/>
    <w:basedOn w:val="Normal"/>
    <w:uiPriority w:val="34"/>
    <w:rsid w:val="002949EF"/>
    <w:pPr>
      <w:ind w:left="720"/>
      <w:contextualSpacing/>
    </w:pPr>
  </w:style>
  <w:style w:type="paragraph" w:customStyle="1" w:styleId="NumberedParagraph">
    <w:name w:val="NumberedParagraph"/>
    <w:basedOn w:val="IndentedText"/>
    <w:qFormat/>
    <w:rsid w:val="002949EF"/>
    <w:pPr>
      <w:numPr>
        <w:numId w:val="7"/>
      </w:numPr>
      <w:spacing w:before="120" w:line="320" w:lineRule="exact"/>
      <w:contextualSpacing/>
    </w:pPr>
  </w:style>
  <w:style w:type="paragraph" w:customStyle="1" w:styleId="TableHeadings">
    <w:name w:val="TableHeadings"/>
    <w:basedOn w:val="Normal"/>
    <w:next w:val="Normal"/>
    <w:qFormat/>
    <w:rsid w:val="002949EF"/>
    <w:pPr>
      <w:spacing w:line="280" w:lineRule="exact"/>
    </w:pPr>
    <w:rPr>
      <w:b/>
      <w:bCs/>
      <w:color w:val="4D1254"/>
    </w:rPr>
  </w:style>
  <w:style w:type="paragraph" w:customStyle="1" w:styleId="TableText">
    <w:name w:val="TableText"/>
    <w:basedOn w:val="Normal"/>
    <w:qFormat/>
    <w:rsid w:val="002949EF"/>
    <w:pPr>
      <w:spacing w:line="320" w:lineRule="exact"/>
    </w:pPr>
    <w:rPr>
      <w:color w:val="4D1254"/>
    </w:rPr>
  </w:style>
  <w:style w:type="paragraph" w:styleId="TOC1">
    <w:name w:val="toc 1"/>
    <w:basedOn w:val="Normal"/>
    <w:next w:val="Normal"/>
    <w:autoRedefine/>
    <w:uiPriority w:val="39"/>
    <w:unhideWhenUsed/>
    <w:rsid w:val="002949EF"/>
    <w:pPr>
      <w:pBdr>
        <w:top w:val="single" w:sz="8" w:space="1" w:color="4D1254"/>
        <w:between w:val="single" w:sz="8" w:space="1" w:color="4D1254"/>
      </w:pBdr>
      <w:tabs>
        <w:tab w:val="left" w:pos="540"/>
        <w:tab w:val="right" w:pos="9010"/>
      </w:tabs>
      <w:spacing w:after="40" w:line="300" w:lineRule="exact"/>
      <w:ind w:left="227" w:hanging="227"/>
    </w:pPr>
    <w:rPr>
      <w:rFonts w:cstheme="majorHAnsi"/>
      <w:b/>
      <w:bCs/>
      <w:noProof/>
      <w:color w:val="44546A" w:themeColor="text2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2949EF"/>
    <w:pPr>
      <w:tabs>
        <w:tab w:val="left" w:pos="1080"/>
        <w:tab w:val="right" w:pos="9010"/>
      </w:tabs>
      <w:spacing w:after="80" w:line="280" w:lineRule="exact"/>
      <w:ind w:left="953" w:hanging="380"/>
      <w:contextualSpacing/>
    </w:pPr>
    <w:rPr>
      <w:b/>
      <w:bCs/>
      <w:noProof/>
      <w:color w:val="4D1254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2949EF"/>
    <w:pPr>
      <w:ind w:left="1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949EF"/>
    <w:pPr>
      <w:ind w:left="36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949EF"/>
    <w:pPr>
      <w:ind w:left="54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949EF"/>
    <w:pPr>
      <w:ind w:left="72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949EF"/>
    <w:pPr>
      <w:ind w:left="90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949EF"/>
    <w:pPr>
      <w:ind w:left="10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949EF"/>
    <w:pPr>
      <w:ind w:left="1260"/>
    </w:pPr>
    <w:rPr>
      <w:rFonts w:asciiTheme="minorHAnsi" w:hAnsiTheme="minorHAnsi" w:cstheme="minorHAnsi"/>
      <w:sz w:val="20"/>
    </w:rPr>
  </w:style>
  <w:style w:type="table" w:customStyle="1" w:styleId="TableGrid1">
    <w:name w:val="Table Grid1"/>
    <w:basedOn w:val="TableNormal"/>
    <w:next w:val="TableGrid"/>
    <w:uiPriority w:val="59"/>
    <w:rsid w:val="0060590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21\Downloads\RSS_Generic_LineLogo+BlankContn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5D2B9D2F4D2449E7F7C6D24F575BA" ma:contentTypeVersion="13" ma:contentTypeDescription="Create a new document." ma:contentTypeScope="" ma:versionID="7f268a7d01a8cfcf34e30b2ff0067d81">
  <xsd:schema xmlns:xsd="http://www.w3.org/2001/XMLSchema" xmlns:xs="http://www.w3.org/2001/XMLSchema" xmlns:p="http://schemas.microsoft.com/office/2006/metadata/properties" xmlns:ns2="c94b576d-f983-4550-b69f-a60f2789813f" xmlns:ns3="1aeaac01-4327-4221-bf2f-8865ac61736d" targetNamespace="http://schemas.microsoft.com/office/2006/metadata/properties" ma:root="true" ma:fieldsID="ff4e04a3791b53a673a21d512e366884" ns2:_="" ns3:_="">
    <xsd:import namespace="c94b576d-f983-4550-b69f-a60f2789813f"/>
    <xsd:import namespace="1aeaac01-4327-4221-bf2f-8865ac617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b576d-f983-4550-b69f-a60f27898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aac78e-c31f-47f8-a112-42e7fa0a16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aac01-4327-4221-bf2f-8865ac6173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d97a27-7279-49d4-97e7-92b42d7b7be0}" ma:internalName="TaxCatchAll" ma:showField="CatchAllData" ma:web="1aeaac01-4327-4221-bf2f-8865ac617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eaac01-4327-4221-bf2f-8865ac61736d" xsi:nil="true"/>
    <lcf76f155ced4ddcb4097134ff3c332f xmlns="c94b576d-f983-4550-b69f-a60f278981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73EB-BFF8-4DF4-8A26-B4273B18C803}"/>
</file>

<file path=customXml/itemProps2.xml><?xml version="1.0" encoding="utf-8"?>
<ds:datastoreItem xmlns:ds="http://schemas.openxmlformats.org/officeDocument/2006/customXml" ds:itemID="{81EDF9DD-6781-4479-97A5-5285BA04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5A028-E2DF-4367-A7A3-D513B3010FB3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900a316f-e266-4085-85f1-790a039dd9cf"/>
    <ds:schemaRef ds:uri="1aeaac01-4327-4221-bf2f-8865ac61736d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6E95EA-6706-4573-B185-B94651E8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RSS_Generic_LineLogo+BlankContn (6)</Template>
  <TotalTime>508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Reham ElTamimi</dc:creator>
  <cp:keywords/>
  <dc:description/>
  <cp:lastModifiedBy>Jawad Al Zoubi</cp:lastModifiedBy>
  <cp:revision>26</cp:revision>
  <cp:lastPrinted>2019-12-16T11:58:00Z</cp:lastPrinted>
  <dcterms:created xsi:type="dcterms:W3CDTF">2019-11-30T09:27:00Z</dcterms:created>
  <dcterms:modified xsi:type="dcterms:W3CDTF">2023-07-29T21:23:00Z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0x010100F595D2B9D2F4D2449E7F7C6D24F575BA</vt:lpwstr>
  </property>
  <property fmtid="{D5CDD505-2E9C-101B-9397-08002B2CF9AE}" pid="3" name="MediaServiceImageTags">
    <vt:lpwstr/>
  </property>
</Properties>
</file>